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7ECE2" w14:textId="1D8795D0" w:rsidR="0070059F" w:rsidRPr="00D50673" w:rsidRDefault="0070059F" w:rsidP="00C14955">
      <w:pPr>
        <w:ind w:right="-17"/>
        <w:jc w:val="center"/>
        <w:rPr>
          <w:rFonts w:ascii="Glober Book" w:hAnsi="Glober Book" w:cs="Arial"/>
          <w:b/>
          <w:sz w:val="20"/>
          <w:szCs w:val="20"/>
        </w:rPr>
      </w:pPr>
      <w:bookmarkStart w:id="0" w:name="_GoBack"/>
      <w:bookmarkEnd w:id="0"/>
      <w:r w:rsidRPr="00D50673">
        <w:rPr>
          <w:rFonts w:ascii="Glober Book" w:hAnsi="Glober Book" w:cs="Arial"/>
          <w:b/>
          <w:sz w:val="20"/>
          <w:szCs w:val="20"/>
        </w:rPr>
        <w:t>MODELO</w:t>
      </w:r>
    </w:p>
    <w:p w14:paraId="3857ECE3" w14:textId="77777777" w:rsidR="00520D86" w:rsidRPr="00D50673" w:rsidRDefault="00520D86" w:rsidP="00520D86">
      <w:pPr>
        <w:spacing w:line="276" w:lineRule="auto"/>
        <w:ind w:right="-17"/>
        <w:jc w:val="center"/>
        <w:rPr>
          <w:rFonts w:ascii="Glober Book" w:hAnsi="Glober Book" w:cs="Arial"/>
          <w:b/>
          <w:sz w:val="20"/>
          <w:szCs w:val="20"/>
        </w:rPr>
      </w:pPr>
    </w:p>
    <w:p w14:paraId="3857ECE4" w14:textId="7E4F72C9" w:rsidR="00DE173E" w:rsidRPr="00D50673" w:rsidRDefault="004D26E2" w:rsidP="00C14955">
      <w:pPr>
        <w:spacing w:line="276" w:lineRule="auto"/>
        <w:ind w:left="4111" w:right="-17"/>
        <w:jc w:val="both"/>
        <w:rPr>
          <w:rFonts w:ascii="Glober Book" w:hAnsi="Glober Book" w:cs="Arial"/>
          <w:b/>
          <w:color w:val="FF0000"/>
          <w:sz w:val="20"/>
          <w:szCs w:val="20"/>
        </w:rPr>
      </w:pPr>
      <w:r w:rsidRPr="00D50673">
        <w:rPr>
          <w:rFonts w:ascii="Glober Book" w:hAnsi="Glober Book" w:cs="Arial"/>
          <w:b/>
          <w:sz w:val="20"/>
          <w:szCs w:val="20"/>
        </w:rPr>
        <w:t>TERMO</w:t>
      </w:r>
      <w:r w:rsidR="0070059F" w:rsidRPr="00D50673">
        <w:rPr>
          <w:rFonts w:ascii="Glober Book" w:hAnsi="Glober Book" w:cs="Arial"/>
          <w:b/>
          <w:sz w:val="20"/>
          <w:szCs w:val="20"/>
        </w:rPr>
        <w:t xml:space="preserve"> DE CONTRATO DE COMPRA Nº </w:t>
      </w:r>
      <w:r w:rsidR="0070059F" w:rsidRPr="00D50673">
        <w:rPr>
          <w:rFonts w:ascii="Glober Book" w:hAnsi="Glober Book" w:cs="Arial"/>
          <w:b/>
          <w:color w:val="FF0000"/>
          <w:sz w:val="20"/>
          <w:szCs w:val="20"/>
        </w:rPr>
        <w:t>......../....</w:t>
      </w:r>
      <w:r w:rsidR="0070059F" w:rsidRPr="00D50673">
        <w:rPr>
          <w:rFonts w:ascii="Glober Book" w:hAnsi="Glober Book" w:cs="Arial"/>
          <w:b/>
          <w:sz w:val="20"/>
          <w:szCs w:val="20"/>
        </w:rPr>
        <w:t>, QUE FAZEM ENTRE SI O(A).</w:t>
      </w:r>
      <w:r w:rsidR="0070059F" w:rsidRPr="00D50673">
        <w:rPr>
          <w:rFonts w:ascii="Glober Book" w:hAnsi="Glober Book" w:cs="Arial"/>
          <w:b/>
          <w:color w:val="FF0000"/>
          <w:sz w:val="20"/>
          <w:szCs w:val="20"/>
        </w:rPr>
        <w:t>.........................................................</w:t>
      </w:r>
      <w:r w:rsidR="0070059F" w:rsidRPr="00D50673">
        <w:rPr>
          <w:rFonts w:ascii="Glober Book" w:hAnsi="Glober Book" w:cs="Arial"/>
          <w:b/>
          <w:sz w:val="20"/>
          <w:szCs w:val="20"/>
        </w:rPr>
        <w:t xml:space="preserve"> E A EMPRESA </w:t>
      </w:r>
      <w:r w:rsidR="0070059F" w:rsidRPr="00D50673">
        <w:rPr>
          <w:rFonts w:ascii="Glober Book" w:hAnsi="Glober Book" w:cs="Arial"/>
          <w:b/>
          <w:color w:val="FF0000"/>
          <w:sz w:val="20"/>
          <w:szCs w:val="20"/>
        </w:rPr>
        <w:t>.................................................</w:t>
      </w:r>
      <w:r w:rsidR="00CA1CFE" w:rsidRPr="00D50673">
        <w:rPr>
          <w:rFonts w:ascii="Glober Book" w:hAnsi="Glober Book" w:cs="Arial"/>
          <w:b/>
          <w:color w:val="FF0000"/>
          <w:sz w:val="20"/>
          <w:szCs w:val="20"/>
        </w:rPr>
        <w:t xml:space="preserve">............  </w:t>
      </w:r>
    </w:p>
    <w:p w14:paraId="3857ECE5" w14:textId="77777777" w:rsidR="00DE173E" w:rsidRPr="00D50673" w:rsidRDefault="00DE173E" w:rsidP="001C6E42">
      <w:pPr>
        <w:spacing w:after="120" w:line="360" w:lineRule="auto"/>
        <w:ind w:right="-15"/>
        <w:jc w:val="both"/>
        <w:rPr>
          <w:rFonts w:ascii="Glober Book" w:hAnsi="Glober Book" w:cs="Arial"/>
          <w:b/>
          <w:color w:val="FF0000"/>
          <w:sz w:val="20"/>
          <w:szCs w:val="20"/>
        </w:rPr>
      </w:pPr>
    </w:p>
    <w:p w14:paraId="3857ECE7" w14:textId="5A0C35B4" w:rsidR="00087B83" w:rsidRPr="00D50673" w:rsidRDefault="00C14955" w:rsidP="0045733D">
      <w:pPr>
        <w:pStyle w:val="NormalWeb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</w:t>
      </w:r>
      <w:r w:rsidR="002428C5" w:rsidRPr="00D50673">
        <w:rPr>
          <w:rFonts w:ascii="Glober Book" w:hAnsi="Glober Book" w:cs="Arial"/>
          <w:sz w:val="20"/>
          <w:szCs w:val="20"/>
        </w:rPr>
        <w:t xml:space="preserve">(A) </w:t>
      </w:r>
      <w:r w:rsidRPr="00D50673">
        <w:rPr>
          <w:rFonts w:ascii="Glober Book" w:hAnsi="Glober Book" w:cs="Arial"/>
          <w:b/>
          <w:bCs/>
          <w:sz w:val="20"/>
          <w:szCs w:val="20"/>
        </w:rPr>
        <w:t xml:space="preserve">CLUBE </w:t>
      </w:r>
      <w:r w:rsidRPr="00D50673">
        <w:rPr>
          <w:rFonts w:ascii="Glober Book" w:hAnsi="Glober Book" w:cs="Arial"/>
          <w:b/>
          <w:bCs/>
          <w:color w:val="FF0000"/>
          <w:sz w:val="20"/>
          <w:szCs w:val="20"/>
        </w:rPr>
        <w:t>....</w:t>
      </w:r>
      <w:r w:rsidR="00D6643A" w:rsidRPr="00D50673">
        <w:rPr>
          <w:rFonts w:ascii="Glober Book" w:hAnsi="Glober Book" w:cs="Arial"/>
          <w:b/>
          <w:bCs/>
          <w:sz w:val="20"/>
          <w:szCs w:val="20"/>
        </w:rPr>
        <w:t xml:space="preserve"> / </w:t>
      </w:r>
      <w:r w:rsidRPr="00D50673">
        <w:rPr>
          <w:rFonts w:ascii="Glober Book" w:hAnsi="Glober Book" w:cs="Arial"/>
          <w:b/>
          <w:bCs/>
          <w:sz w:val="20"/>
          <w:szCs w:val="20"/>
        </w:rPr>
        <w:t xml:space="preserve">ASSOCIAÇÃO </w:t>
      </w:r>
      <w:r w:rsidR="00D6643A" w:rsidRPr="00D50673">
        <w:rPr>
          <w:rFonts w:ascii="Glober Book" w:hAnsi="Glober Book" w:cs="Arial"/>
          <w:b/>
          <w:bCs/>
          <w:color w:val="FF0000"/>
          <w:sz w:val="20"/>
          <w:szCs w:val="20"/>
        </w:rPr>
        <w:t>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</w:t>
      </w:r>
      <w:r w:rsidR="002428C5" w:rsidRPr="00D50673">
        <w:rPr>
          <w:rFonts w:ascii="Glober Book" w:hAnsi="Glober Book" w:cs="Arial"/>
          <w:sz w:val="20"/>
          <w:szCs w:val="20"/>
        </w:rPr>
        <w:tab/>
        <w:t xml:space="preserve">inscrito(a) no CNPJ sob o nº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 sediado(a) na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em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neste ato representado(a) pelo(a) Sr.(a)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</w:t>
      </w:r>
      <w:r w:rsidR="002428C5" w:rsidRPr="00D50673">
        <w:rPr>
          <w:rFonts w:ascii="Glober Book" w:hAnsi="Glober Book" w:cs="Arial"/>
          <w:iCs/>
          <w:sz w:val="20"/>
          <w:szCs w:val="20"/>
        </w:rPr>
        <w:t>(</w:t>
      </w:r>
      <w:r w:rsidR="002428C5" w:rsidRPr="00D50673">
        <w:rPr>
          <w:rFonts w:ascii="Glober Book" w:hAnsi="Glober Book" w:cs="Arial"/>
          <w:i/>
          <w:iCs/>
          <w:color w:val="FF0000"/>
          <w:sz w:val="20"/>
          <w:szCs w:val="20"/>
        </w:rPr>
        <w:t>cargo, nome, estado civil e profissão</w:t>
      </w:r>
      <w:r w:rsidR="002428C5" w:rsidRPr="00D50673">
        <w:rPr>
          <w:rFonts w:ascii="Glober Book" w:hAnsi="Glober Book" w:cs="Arial"/>
          <w:iCs/>
          <w:sz w:val="20"/>
          <w:szCs w:val="20"/>
        </w:rPr>
        <w:t>),</w:t>
      </w:r>
      <w:r w:rsidR="002428C5" w:rsidRPr="00D50673">
        <w:rPr>
          <w:rFonts w:ascii="Glober Book" w:hAnsi="Glober Book" w:cs="Arial"/>
          <w:sz w:val="20"/>
          <w:szCs w:val="20"/>
        </w:rPr>
        <w:t xml:space="preserve"> </w:t>
      </w:r>
      <w:r w:rsidR="004D26E2" w:rsidRPr="00D50673">
        <w:rPr>
          <w:rFonts w:ascii="Glober Book" w:hAnsi="Glober Book" w:cs="Arial"/>
          <w:sz w:val="20"/>
          <w:szCs w:val="20"/>
        </w:rPr>
        <w:t xml:space="preserve">portador(a) da Carteira de Identidade nº </w:t>
      </w:r>
      <w:r w:rsidR="004D26E2" w:rsidRPr="00D50673">
        <w:rPr>
          <w:rFonts w:ascii="Glober Book" w:hAnsi="Glober Book" w:cs="Arial"/>
          <w:color w:val="FF0000"/>
          <w:sz w:val="20"/>
          <w:szCs w:val="20"/>
        </w:rPr>
        <w:t>.................</w:t>
      </w:r>
      <w:r w:rsidR="004D26E2" w:rsidRPr="00D50673">
        <w:rPr>
          <w:rFonts w:ascii="Glober Book" w:hAnsi="Glober Book" w:cs="Arial"/>
          <w:sz w:val="20"/>
          <w:szCs w:val="20"/>
        </w:rPr>
        <w:t xml:space="preserve">, expedida pela (o) </w:t>
      </w:r>
      <w:r w:rsidR="004D26E2" w:rsidRPr="00D50673">
        <w:rPr>
          <w:rFonts w:ascii="Glober Book" w:hAnsi="Glober Book" w:cs="Arial"/>
          <w:color w:val="FF0000"/>
          <w:sz w:val="20"/>
          <w:szCs w:val="20"/>
        </w:rPr>
        <w:t>..................</w:t>
      </w:r>
      <w:r w:rsidR="004D26E2" w:rsidRPr="00D50673">
        <w:rPr>
          <w:rFonts w:ascii="Glober Book" w:hAnsi="Glober Book" w:cs="Arial"/>
          <w:sz w:val="20"/>
          <w:szCs w:val="20"/>
        </w:rPr>
        <w:t xml:space="preserve">, e CPF nº </w:t>
      </w:r>
      <w:r w:rsidR="004D26E2" w:rsidRPr="00D50673">
        <w:rPr>
          <w:rFonts w:ascii="Glober Book" w:hAnsi="Glober Book" w:cs="Arial"/>
          <w:color w:val="FF0000"/>
          <w:sz w:val="20"/>
          <w:szCs w:val="20"/>
        </w:rPr>
        <w:t>.........................</w:t>
      </w:r>
      <w:r w:rsidR="004D26E2" w:rsidRPr="00D50673">
        <w:rPr>
          <w:rFonts w:ascii="Glober Book" w:hAnsi="Glober Book" w:cs="Arial"/>
          <w:sz w:val="20"/>
          <w:szCs w:val="20"/>
        </w:rPr>
        <w:t>,</w:t>
      </w:r>
      <w:r w:rsidR="004D26E2" w:rsidRPr="00D50673">
        <w:rPr>
          <w:rFonts w:ascii="Glober Book" w:hAnsi="Glober Book" w:cs="Arial"/>
          <w:color w:val="FF0000"/>
          <w:sz w:val="20"/>
          <w:szCs w:val="20"/>
        </w:rPr>
        <w:t xml:space="preserve"> </w:t>
      </w:r>
      <w:r w:rsidR="002428C5" w:rsidRPr="00D50673">
        <w:rPr>
          <w:rFonts w:ascii="Glober Book" w:hAnsi="Glober Book" w:cs="Arial"/>
          <w:sz w:val="20"/>
          <w:szCs w:val="20"/>
        </w:rPr>
        <w:t xml:space="preserve">doravante denominada </w:t>
      </w:r>
      <w:r w:rsidR="002428C5"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e o(a)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 inscrito(a) no CNPJ/MF sob o nº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sediado(a) na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em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 doravante designada </w:t>
      </w:r>
      <w:r w:rsidR="002428C5"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neste ato representada pelo(a) Sr.(a)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</w:t>
      </w:r>
      <w:r w:rsidR="009A77FB" w:rsidRPr="00D50673">
        <w:rPr>
          <w:rFonts w:ascii="Glober Book" w:hAnsi="Glober Book" w:cs="Arial"/>
          <w:color w:val="FF0000"/>
          <w:sz w:val="20"/>
          <w:szCs w:val="20"/>
        </w:rPr>
        <w:t>.........................</w:t>
      </w:r>
      <w:r w:rsidR="009A77FB" w:rsidRPr="00D50673">
        <w:rPr>
          <w:rFonts w:ascii="Glober Book" w:hAnsi="Glober Book" w:cs="Arial"/>
          <w:iCs/>
          <w:sz w:val="20"/>
          <w:szCs w:val="20"/>
        </w:rPr>
        <w:t>(</w:t>
      </w:r>
      <w:r w:rsidR="009A77FB" w:rsidRPr="00D50673">
        <w:rPr>
          <w:rFonts w:ascii="Glober Book" w:hAnsi="Glober Book" w:cs="Arial"/>
          <w:i/>
          <w:iCs/>
          <w:color w:val="FF0000"/>
          <w:sz w:val="20"/>
          <w:szCs w:val="20"/>
        </w:rPr>
        <w:t>cargo, nome, estado civil e profissão</w:t>
      </w:r>
      <w:r w:rsidR="009A77FB" w:rsidRPr="00D50673">
        <w:rPr>
          <w:rFonts w:ascii="Glober Book" w:hAnsi="Glober Book" w:cs="Arial"/>
          <w:iCs/>
          <w:sz w:val="20"/>
          <w:szCs w:val="20"/>
        </w:rPr>
        <w:t xml:space="preserve">), </w:t>
      </w:r>
      <w:r w:rsidR="002428C5" w:rsidRPr="00D50673">
        <w:rPr>
          <w:rFonts w:ascii="Glober Book" w:hAnsi="Glober Book" w:cs="Arial"/>
          <w:sz w:val="20"/>
          <w:szCs w:val="20"/>
        </w:rPr>
        <w:t xml:space="preserve">portador(a) da Carteira de Identidade nº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expedida pela (o)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</w:t>
      </w:r>
      <w:r w:rsidR="002428C5" w:rsidRPr="00D50673">
        <w:rPr>
          <w:rFonts w:ascii="Glober Book" w:hAnsi="Glober Book" w:cs="Arial"/>
          <w:sz w:val="20"/>
          <w:szCs w:val="20"/>
        </w:rPr>
        <w:t xml:space="preserve">, e CPF nº </w:t>
      </w:r>
      <w:r w:rsidR="002428C5" w:rsidRPr="00D50673">
        <w:rPr>
          <w:rFonts w:ascii="Glober Book" w:hAnsi="Glober Book" w:cs="Arial"/>
          <w:color w:val="FF0000"/>
          <w:sz w:val="20"/>
          <w:szCs w:val="20"/>
        </w:rPr>
        <w:t>.........................</w:t>
      </w:r>
      <w:r w:rsidR="002428C5" w:rsidRPr="00D50673">
        <w:rPr>
          <w:rFonts w:ascii="Glober Book" w:hAnsi="Glober Book" w:cs="Arial"/>
          <w:sz w:val="20"/>
          <w:szCs w:val="20"/>
        </w:rPr>
        <w:t>, tendo em vista o que consta</w:t>
      </w:r>
      <w:r w:rsidR="004D26E2" w:rsidRPr="00D50673">
        <w:rPr>
          <w:rFonts w:ascii="Glober Book" w:hAnsi="Glober Book" w:cs="Arial"/>
          <w:sz w:val="20"/>
          <w:szCs w:val="20"/>
        </w:rPr>
        <w:t xml:space="preserve"> no Processo nº </w:t>
      </w:r>
      <w:r w:rsidR="004D26E2" w:rsidRPr="00D50673">
        <w:rPr>
          <w:rFonts w:ascii="Glober Book" w:hAnsi="Glober Book" w:cs="Arial"/>
          <w:color w:val="FF0000"/>
          <w:sz w:val="20"/>
          <w:szCs w:val="20"/>
        </w:rPr>
        <w:t xml:space="preserve">.............................. </w:t>
      </w:r>
      <w:r w:rsidR="004D26E2" w:rsidRPr="00D50673">
        <w:rPr>
          <w:rFonts w:ascii="Glober Book" w:hAnsi="Glober Book" w:cs="Arial"/>
          <w:sz w:val="20"/>
          <w:szCs w:val="20"/>
        </w:rPr>
        <w:t xml:space="preserve">e em observância às disposições contidas no Regulamento </w:t>
      </w:r>
      <w:r w:rsidR="004D26E2" w:rsidRPr="004F4D73">
        <w:rPr>
          <w:rFonts w:ascii="Glober Book" w:hAnsi="Glober Book" w:cs="Arial"/>
          <w:sz w:val="20"/>
          <w:szCs w:val="20"/>
        </w:rPr>
        <w:t xml:space="preserve">de </w:t>
      </w:r>
      <w:r w:rsidR="00676D6D" w:rsidRPr="004F4D73">
        <w:rPr>
          <w:rFonts w:ascii="Glober Book" w:hAnsi="Glober Book" w:cs="Arial"/>
          <w:sz w:val="20"/>
          <w:szCs w:val="20"/>
        </w:rPr>
        <w:t>Descentralização para Aquisições de Equipamentos e Materiais Esportivos do CBC – REM</w:t>
      </w:r>
      <w:r w:rsidR="004D26E2" w:rsidRPr="004F4D73">
        <w:rPr>
          <w:rFonts w:ascii="Glober Book" w:hAnsi="Glober Book" w:cs="Arial"/>
          <w:sz w:val="20"/>
          <w:szCs w:val="20"/>
        </w:rPr>
        <w:t xml:space="preserve">, </w:t>
      </w:r>
      <w:r w:rsidR="0070059F" w:rsidRPr="00D50673">
        <w:rPr>
          <w:rFonts w:ascii="Glober Book" w:hAnsi="Glober Book" w:cs="Arial"/>
          <w:sz w:val="20"/>
          <w:szCs w:val="20"/>
        </w:rPr>
        <w:t>resolvem celebrar o presente Termo de Contrato</w:t>
      </w:r>
      <w:r w:rsidR="004D26E2" w:rsidRPr="00D50673">
        <w:rPr>
          <w:rFonts w:ascii="Glober Book" w:hAnsi="Glober Book" w:cs="Arial"/>
          <w:sz w:val="20"/>
          <w:szCs w:val="20"/>
        </w:rPr>
        <w:t xml:space="preserve"> de Compra nº </w:t>
      </w:r>
      <w:r w:rsidR="004D26E2" w:rsidRPr="00D50673">
        <w:rPr>
          <w:rFonts w:ascii="Glober Book" w:hAnsi="Glober Book" w:cs="Arial"/>
          <w:color w:val="FF0000"/>
          <w:sz w:val="20"/>
          <w:szCs w:val="20"/>
        </w:rPr>
        <w:t>.........</w:t>
      </w:r>
      <w:r w:rsidR="0070059F" w:rsidRPr="00D50673">
        <w:rPr>
          <w:rFonts w:ascii="Glober Book" w:hAnsi="Glober Book" w:cs="Arial"/>
          <w:sz w:val="20"/>
          <w:szCs w:val="20"/>
        </w:rPr>
        <w:t xml:space="preserve">, decorrente do Pregão </w:t>
      </w:r>
      <w:r w:rsidR="004D26E2" w:rsidRPr="00D50673">
        <w:rPr>
          <w:rFonts w:ascii="Glober Book" w:hAnsi="Glober Book" w:cs="Arial"/>
          <w:sz w:val="20"/>
          <w:szCs w:val="20"/>
        </w:rPr>
        <w:t xml:space="preserve">Eletrônico </w:t>
      </w:r>
      <w:r w:rsidR="0070059F" w:rsidRPr="00D50673">
        <w:rPr>
          <w:rFonts w:ascii="Glober Book" w:hAnsi="Glober Book" w:cs="Arial"/>
          <w:sz w:val="20"/>
          <w:szCs w:val="20"/>
        </w:rPr>
        <w:t>nº</w:t>
      </w:r>
      <w:r w:rsidR="00D8548E">
        <w:rPr>
          <w:rFonts w:ascii="Glober Book" w:hAnsi="Glober Book" w:cs="Arial"/>
          <w:sz w:val="20"/>
          <w:szCs w:val="20"/>
        </w:rPr>
        <w:t xml:space="preserve"> 0</w:t>
      </w:r>
      <w:r w:rsidR="00633DBF">
        <w:rPr>
          <w:rFonts w:ascii="Glober Book" w:hAnsi="Glober Book" w:cs="Arial"/>
          <w:sz w:val="20"/>
          <w:szCs w:val="20"/>
        </w:rPr>
        <w:t>1</w:t>
      </w:r>
      <w:r w:rsidR="0070059F" w:rsidRPr="00D50673">
        <w:rPr>
          <w:rFonts w:ascii="Glober Book" w:hAnsi="Glober Book" w:cs="Arial"/>
          <w:sz w:val="20"/>
          <w:szCs w:val="20"/>
        </w:rPr>
        <w:t>/</w:t>
      </w:r>
      <w:r w:rsidR="0070059F" w:rsidRPr="004F4D73">
        <w:rPr>
          <w:rFonts w:ascii="Glober Book" w:hAnsi="Glober Book" w:cs="Arial"/>
          <w:color w:val="FF0000"/>
          <w:sz w:val="20"/>
          <w:szCs w:val="20"/>
        </w:rPr>
        <w:t>20</w:t>
      </w:r>
      <w:r w:rsidR="00CA36EB" w:rsidRPr="004F4D73">
        <w:rPr>
          <w:rFonts w:ascii="Glober Book" w:hAnsi="Glober Book" w:cs="Arial"/>
          <w:color w:val="FF0000"/>
          <w:sz w:val="20"/>
          <w:szCs w:val="20"/>
        </w:rPr>
        <w:t>2</w:t>
      </w:r>
      <w:r w:rsidR="00633DBF">
        <w:rPr>
          <w:rFonts w:ascii="Glober Book" w:hAnsi="Glober Book" w:cs="Arial"/>
          <w:color w:val="FF0000"/>
          <w:sz w:val="20"/>
          <w:szCs w:val="20"/>
        </w:rPr>
        <w:t>4</w:t>
      </w:r>
      <w:r w:rsidR="0070059F" w:rsidRPr="00D50673">
        <w:rPr>
          <w:rFonts w:ascii="Glober Book" w:hAnsi="Glober Book" w:cs="Arial"/>
          <w:sz w:val="20"/>
          <w:szCs w:val="20"/>
        </w:rPr>
        <w:t>,</w:t>
      </w:r>
      <w:r w:rsidR="0070059F" w:rsidRPr="00D50673">
        <w:rPr>
          <w:rFonts w:ascii="Glober Book" w:hAnsi="Glober Book" w:cs="Arial"/>
          <w:color w:val="FF0000"/>
          <w:sz w:val="20"/>
          <w:szCs w:val="20"/>
        </w:rPr>
        <w:t xml:space="preserve"> </w:t>
      </w:r>
      <w:r w:rsidR="0070059F" w:rsidRPr="00D50673">
        <w:rPr>
          <w:rFonts w:ascii="Glober Book" w:hAnsi="Glober Book" w:cs="Arial"/>
          <w:sz w:val="20"/>
          <w:szCs w:val="20"/>
        </w:rPr>
        <w:t>mediante as cláusulas e condições a seguir enunciadas.</w:t>
      </w:r>
    </w:p>
    <w:p w14:paraId="3857ECE9" w14:textId="77777777" w:rsidR="0070059F" w:rsidRPr="00D50673" w:rsidRDefault="0070059F" w:rsidP="001C6E42">
      <w:pPr>
        <w:pStyle w:val="Nivel01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>CLÁUSULA PRIMEIRA – OBJETO</w:t>
      </w:r>
    </w:p>
    <w:p w14:paraId="3857ECEA" w14:textId="3DFB84FE" w:rsidR="0070059F" w:rsidRPr="00D50673" w:rsidRDefault="00C37D5B" w:rsidP="00B17CDD">
      <w:pPr>
        <w:pStyle w:val="Nivel01"/>
        <w:numPr>
          <w:ilvl w:val="1"/>
          <w:numId w:val="13"/>
        </w:numPr>
        <w:spacing w:line="276" w:lineRule="auto"/>
        <w:ind w:left="426"/>
        <w:rPr>
          <w:rFonts w:ascii="Glober Book" w:hAnsi="Glober Book" w:cs="Arial"/>
          <w:b w:val="0"/>
          <w:color w:val="000000"/>
        </w:rPr>
      </w:pPr>
      <w:r w:rsidRPr="00D50673">
        <w:rPr>
          <w:rFonts w:ascii="Glober Book" w:hAnsi="Glober Book" w:cs="Arial"/>
          <w:b w:val="0"/>
          <w:color w:val="000000"/>
        </w:rPr>
        <w:t>Constitui</w:t>
      </w:r>
      <w:r w:rsidR="0070059F" w:rsidRPr="00D50673">
        <w:rPr>
          <w:rFonts w:ascii="Glober Book" w:hAnsi="Glober Book" w:cs="Arial"/>
          <w:b w:val="0"/>
          <w:color w:val="000000"/>
        </w:rPr>
        <w:t xml:space="preserve"> objeto do presente Termo de Contrato</w:t>
      </w:r>
      <w:r w:rsidRPr="00D50673">
        <w:rPr>
          <w:rFonts w:ascii="Glober Book" w:hAnsi="Glober Book" w:cs="Arial"/>
          <w:b w:val="0"/>
          <w:color w:val="000000"/>
        </w:rPr>
        <w:t xml:space="preserve"> de Compra,</w:t>
      </w:r>
      <w:r w:rsidR="0070059F" w:rsidRPr="00D50673">
        <w:rPr>
          <w:rFonts w:ascii="Glober Book" w:hAnsi="Glober Book" w:cs="Arial"/>
          <w:b w:val="0"/>
          <w:color w:val="000000"/>
        </w:rPr>
        <w:t xml:space="preserve"> a aquisição de </w:t>
      </w:r>
      <w:r w:rsidRPr="00D50673">
        <w:rPr>
          <w:rFonts w:ascii="Glober Book" w:hAnsi="Glober Book" w:cs="Arial"/>
          <w:b w:val="0"/>
          <w:color w:val="FF0000"/>
        </w:rPr>
        <w:t>(equipamentos e/ou materiais esportivos) .................................</w:t>
      </w:r>
      <w:r w:rsidR="0070059F" w:rsidRPr="00D50673">
        <w:rPr>
          <w:rFonts w:ascii="Glober Book" w:hAnsi="Glober Book" w:cs="Arial"/>
          <w:b w:val="0"/>
          <w:color w:val="000000"/>
        </w:rPr>
        <w:t xml:space="preserve">, conforme especificações e quantitativos estabelecidos no </w:t>
      </w:r>
      <w:r w:rsidR="00C06D9E" w:rsidRPr="00D50673">
        <w:rPr>
          <w:rFonts w:ascii="Glober Book" w:hAnsi="Glober Book" w:cs="Arial"/>
          <w:b w:val="0"/>
          <w:color w:val="000000"/>
        </w:rPr>
        <w:t>Termo de Referência, anexo do Edital</w:t>
      </w:r>
      <w:r w:rsidR="0083776A" w:rsidRPr="00D50673">
        <w:rPr>
          <w:rFonts w:ascii="Glober Book" w:hAnsi="Glober Book" w:cs="Arial"/>
          <w:b w:val="0"/>
          <w:color w:val="000000"/>
        </w:rPr>
        <w:t xml:space="preserve"> do Pregão Eletrônico nº </w:t>
      </w:r>
      <w:proofErr w:type="gramStart"/>
      <w:r w:rsidR="00ED6FC0">
        <w:rPr>
          <w:rFonts w:ascii="Glober Book" w:hAnsi="Glober Book" w:cs="Arial"/>
          <w:b w:val="0"/>
          <w:color w:val="000000"/>
        </w:rPr>
        <w:t>0</w:t>
      </w:r>
      <w:r w:rsidR="00633DBF">
        <w:rPr>
          <w:rFonts w:ascii="Glober Book" w:hAnsi="Glober Book" w:cs="Arial"/>
          <w:b w:val="0"/>
          <w:color w:val="000000"/>
        </w:rPr>
        <w:t>1</w:t>
      </w:r>
      <w:r w:rsidR="0083776A" w:rsidRPr="00D50673">
        <w:rPr>
          <w:rFonts w:ascii="Glober Book" w:hAnsi="Glober Book" w:cs="Arial"/>
          <w:b w:val="0"/>
          <w:color w:val="000000"/>
        </w:rPr>
        <w:t>./</w:t>
      </w:r>
      <w:proofErr w:type="gramEnd"/>
      <w:r w:rsidR="0083776A" w:rsidRPr="004F4D73">
        <w:rPr>
          <w:rFonts w:ascii="Glober Book" w:hAnsi="Glober Book" w:cs="Arial"/>
          <w:b w:val="0"/>
          <w:color w:val="FF0000"/>
        </w:rPr>
        <w:t>20</w:t>
      </w:r>
      <w:r w:rsidR="006D71F6" w:rsidRPr="004F4D73">
        <w:rPr>
          <w:rFonts w:ascii="Glober Book" w:hAnsi="Glober Book" w:cs="Arial"/>
          <w:b w:val="0"/>
          <w:color w:val="FF0000"/>
        </w:rPr>
        <w:t>2</w:t>
      </w:r>
      <w:r w:rsidR="00633DBF">
        <w:rPr>
          <w:rFonts w:ascii="Glober Book" w:hAnsi="Glober Book" w:cs="Arial"/>
          <w:b w:val="0"/>
          <w:color w:val="FF0000"/>
        </w:rPr>
        <w:t>4</w:t>
      </w:r>
      <w:r w:rsidR="00C06D9E" w:rsidRPr="00D50673">
        <w:rPr>
          <w:rFonts w:ascii="Glober Book" w:hAnsi="Glober Book" w:cs="Arial"/>
          <w:b w:val="0"/>
          <w:color w:val="000000"/>
        </w:rPr>
        <w:t xml:space="preserve">. </w:t>
      </w:r>
    </w:p>
    <w:p w14:paraId="476E8DF5" w14:textId="0954C614" w:rsidR="00C06D9E" w:rsidRPr="00D50673" w:rsidRDefault="00C06D9E" w:rsidP="000E4606">
      <w:pPr>
        <w:pStyle w:val="Nivel01"/>
        <w:numPr>
          <w:ilvl w:val="1"/>
          <w:numId w:val="13"/>
        </w:numPr>
        <w:ind w:left="426"/>
        <w:rPr>
          <w:rFonts w:ascii="Glober Book" w:hAnsi="Glober Book" w:cs="Arial"/>
          <w:b w:val="0"/>
          <w:color w:val="000000"/>
        </w:rPr>
      </w:pPr>
      <w:r w:rsidRPr="00D50673">
        <w:rPr>
          <w:rFonts w:ascii="Glober Book" w:hAnsi="Glober Book" w:cs="Arial"/>
          <w:b w:val="0"/>
          <w:color w:val="000000"/>
        </w:rPr>
        <w:t>Este Termo de Contrato</w:t>
      </w:r>
      <w:r w:rsidR="00D77955" w:rsidRPr="00D50673">
        <w:rPr>
          <w:rFonts w:ascii="Glober Book" w:hAnsi="Glober Book" w:cs="Arial"/>
          <w:b w:val="0"/>
          <w:color w:val="000000"/>
        </w:rPr>
        <w:t xml:space="preserve"> de Compra</w:t>
      </w:r>
      <w:r w:rsidRPr="00D50673">
        <w:rPr>
          <w:rFonts w:ascii="Glober Book" w:hAnsi="Glober Book" w:cs="Arial"/>
          <w:b w:val="0"/>
          <w:color w:val="000000"/>
        </w:rPr>
        <w:t xml:space="preserve"> vincula-se ao Edital do </w:t>
      </w:r>
      <w:r w:rsidR="00C37D5B" w:rsidRPr="00D50673">
        <w:rPr>
          <w:rFonts w:ascii="Glober Book" w:hAnsi="Glober Book" w:cs="Arial"/>
          <w:b w:val="0"/>
          <w:color w:val="000000"/>
        </w:rPr>
        <w:t xml:space="preserve">Pregão Eletrônico nº </w:t>
      </w:r>
      <w:r w:rsidR="00ED6FC0">
        <w:rPr>
          <w:rFonts w:ascii="Glober Book" w:hAnsi="Glober Book" w:cs="Arial"/>
          <w:b w:val="0"/>
          <w:color w:val="000000"/>
        </w:rPr>
        <w:t>0</w:t>
      </w:r>
      <w:r w:rsidR="00633DBF">
        <w:rPr>
          <w:rFonts w:ascii="Glober Book" w:hAnsi="Glober Book" w:cs="Arial"/>
          <w:b w:val="0"/>
          <w:color w:val="000000"/>
        </w:rPr>
        <w:t>1</w:t>
      </w:r>
      <w:r w:rsidR="00C37D5B" w:rsidRPr="00D50673">
        <w:rPr>
          <w:rFonts w:ascii="Glober Book" w:hAnsi="Glober Book" w:cs="Arial"/>
          <w:b w:val="0"/>
          <w:color w:val="000000"/>
        </w:rPr>
        <w:t>./</w:t>
      </w:r>
      <w:r w:rsidR="00C37D5B" w:rsidRPr="004F4D73">
        <w:rPr>
          <w:rFonts w:ascii="Glober Book" w:hAnsi="Glober Book" w:cs="Arial"/>
          <w:b w:val="0"/>
          <w:color w:val="FF0000"/>
        </w:rPr>
        <w:t>20</w:t>
      </w:r>
      <w:r w:rsidR="006D71F6" w:rsidRPr="004F4D73">
        <w:rPr>
          <w:rFonts w:ascii="Glober Book" w:hAnsi="Glober Book" w:cs="Arial"/>
          <w:b w:val="0"/>
          <w:color w:val="FF0000"/>
        </w:rPr>
        <w:t>2</w:t>
      </w:r>
      <w:r w:rsidR="00633DBF">
        <w:rPr>
          <w:rFonts w:ascii="Glober Book" w:hAnsi="Glober Book" w:cs="Arial"/>
          <w:b w:val="0"/>
          <w:color w:val="FF0000"/>
        </w:rPr>
        <w:t>4</w:t>
      </w:r>
      <w:r w:rsidRPr="00D50673">
        <w:rPr>
          <w:rFonts w:ascii="Glober Book" w:hAnsi="Glober Book" w:cs="Arial"/>
          <w:b w:val="0"/>
          <w:color w:val="000000"/>
        </w:rPr>
        <w:t>, identificado no preâmbulo e à proposta vencedora, independentemente de transcrição.</w:t>
      </w:r>
    </w:p>
    <w:p w14:paraId="3857ECEB" w14:textId="501D0DEC" w:rsidR="00061023" w:rsidRDefault="00061023" w:rsidP="000E4606">
      <w:pPr>
        <w:pStyle w:val="Nivel01"/>
        <w:numPr>
          <w:ilvl w:val="1"/>
          <w:numId w:val="13"/>
        </w:numPr>
        <w:ind w:left="426"/>
        <w:rPr>
          <w:rFonts w:ascii="Glober Book" w:hAnsi="Glober Book" w:cs="Arial"/>
          <w:b w:val="0"/>
          <w:color w:val="000000"/>
        </w:rPr>
      </w:pPr>
      <w:r w:rsidRPr="00D50673">
        <w:rPr>
          <w:rFonts w:ascii="Glober Book" w:hAnsi="Glober Book" w:cs="Arial"/>
          <w:b w:val="0"/>
          <w:color w:val="000000"/>
        </w:rPr>
        <w:t>Discriminação do</w:t>
      </w:r>
      <w:r w:rsidR="00233815" w:rsidRPr="00D50673">
        <w:rPr>
          <w:rFonts w:ascii="Glober Book" w:hAnsi="Glober Book" w:cs="Arial"/>
          <w:b w:val="0"/>
          <w:color w:val="000000"/>
        </w:rPr>
        <w:t>s</w:t>
      </w:r>
      <w:r w:rsidRPr="00D50673">
        <w:rPr>
          <w:rFonts w:ascii="Glober Book" w:hAnsi="Glober Book" w:cs="Arial"/>
          <w:b w:val="0"/>
          <w:color w:val="000000"/>
        </w:rPr>
        <w:t xml:space="preserve"> </w:t>
      </w:r>
      <w:r w:rsidR="00233815" w:rsidRPr="00D50673">
        <w:rPr>
          <w:rFonts w:ascii="Glober Book" w:hAnsi="Glober Book" w:cs="Arial"/>
          <w:b w:val="0"/>
          <w:color w:val="000000"/>
        </w:rPr>
        <w:t>itens objeto deste Termo de Contrato de Compra</w:t>
      </w:r>
      <w:r w:rsidRPr="00D50673">
        <w:rPr>
          <w:rFonts w:ascii="Glober Book" w:hAnsi="Glober Book" w:cs="Arial"/>
          <w:b w:val="0"/>
          <w:color w:val="000000"/>
        </w:rPr>
        <w:t>:</w:t>
      </w:r>
    </w:p>
    <w:p w14:paraId="05ABFC91" w14:textId="4AF23D35" w:rsidR="00676D6D" w:rsidRDefault="00676D6D" w:rsidP="00676D6D">
      <w:pPr>
        <w:pStyle w:val="Nivel01"/>
        <w:numPr>
          <w:ilvl w:val="0"/>
          <w:numId w:val="0"/>
        </w:numPr>
        <w:ind w:left="426"/>
        <w:rPr>
          <w:rFonts w:ascii="Glober Book" w:hAnsi="Glober Book" w:cs="Arial"/>
          <w:b w:val="0"/>
          <w:color w:val="000000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126"/>
        <w:gridCol w:w="2268"/>
        <w:gridCol w:w="1394"/>
        <w:gridCol w:w="1016"/>
        <w:gridCol w:w="1134"/>
      </w:tblGrid>
      <w:tr w:rsidR="00676D6D" w:rsidRPr="00C14955" w14:paraId="03533897" w14:textId="77777777" w:rsidTr="004C5109">
        <w:trPr>
          <w:trHeight w:val="462"/>
        </w:trPr>
        <w:tc>
          <w:tcPr>
            <w:tcW w:w="709" w:type="dxa"/>
            <w:vAlign w:val="center"/>
          </w:tcPr>
          <w:p w14:paraId="38969E6E" w14:textId="77777777" w:rsidR="00676D6D" w:rsidRPr="00C37D5B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 xml:space="preserve">Nº </w:t>
            </w:r>
            <w:r w:rsidRPr="00C14955"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560" w:type="dxa"/>
            <w:vAlign w:val="center"/>
          </w:tcPr>
          <w:p w14:paraId="0548A147" w14:textId="77777777" w:rsidR="00676D6D" w:rsidRPr="00C14955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126" w:type="dxa"/>
            <w:vAlign w:val="center"/>
          </w:tcPr>
          <w:p w14:paraId="4E5FE6ED" w14:textId="77777777" w:rsidR="00676D6D" w:rsidRPr="00C37D5B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ESPECIFICAÇÃO</w:t>
            </w:r>
            <w:r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 xml:space="preserve"> TÉCNICA</w:t>
            </w:r>
          </w:p>
        </w:tc>
        <w:tc>
          <w:tcPr>
            <w:tcW w:w="2268" w:type="dxa"/>
            <w:vAlign w:val="center"/>
          </w:tcPr>
          <w:p w14:paraId="502AEC89" w14:textId="77777777" w:rsidR="00676D6D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ESPECIFICAÇÃO</w:t>
            </w:r>
            <w:r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 xml:space="preserve"> TÉCNICA COMPLEMENTAR</w:t>
            </w:r>
          </w:p>
        </w:tc>
        <w:tc>
          <w:tcPr>
            <w:tcW w:w="1394" w:type="dxa"/>
            <w:vAlign w:val="center"/>
          </w:tcPr>
          <w:p w14:paraId="19C126D4" w14:textId="77777777" w:rsidR="00676D6D" w:rsidRPr="00C14955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016" w:type="dxa"/>
            <w:vAlign w:val="center"/>
          </w:tcPr>
          <w:p w14:paraId="21FB4B70" w14:textId="77777777" w:rsidR="00676D6D" w:rsidRPr="00C14955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QUANT</w:t>
            </w:r>
            <w:r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089D8E9" w14:textId="77777777" w:rsidR="00676D6D" w:rsidRPr="00C14955" w:rsidRDefault="00676D6D" w:rsidP="004C5109">
            <w:pPr>
              <w:widowControl w:val="0"/>
              <w:suppressAutoHyphens/>
              <w:jc w:val="center"/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676D6D" w:rsidRPr="00C14955" w14:paraId="202B077F" w14:textId="77777777" w:rsidTr="004C5109">
        <w:trPr>
          <w:trHeight w:val="236"/>
        </w:trPr>
        <w:tc>
          <w:tcPr>
            <w:tcW w:w="709" w:type="dxa"/>
          </w:tcPr>
          <w:p w14:paraId="2AAEB972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jc w:val="center"/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C0D13ED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C2167B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54D0A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33C96940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0D79663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14182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</w:tr>
      <w:tr w:rsidR="00676D6D" w:rsidRPr="00C14955" w14:paraId="1743318E" w14:textId="77777777" w:rsidTr="004C5109">
        <w:trPr>
          <w:trHeight w:val="226"/>
        </w:trPr>
        <w:tc>
          <w:tcPr>
            <w:tcW w:w="709" w:type="dxa"/>
          </w:tcPr>
          <w:p w14:paraId="2DCB62F0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jc w:val="center"/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E9F55D2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C41D0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65B162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053014C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B65B4D3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6D200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</w:tr>
      <w:tr w:rsidR="00676D6D" w:rsidRPr="00C14955" w14:paraId="01D6A6CC" w14:textId="77777777" w:rsidTr="004C5109">
        <w:trPr>
          <w:trHeight w:val="226"/>
        </w:trPr>
        <w:tc>
          <w:tcPr>
            <w:tcW w:w="709" w:type="dxa"/>
          </w:tcPr>
          <w:p w14:paraId="07D0C91D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jc w:val="center"/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14:paraId="6FC01DAC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3F3BE8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06D3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914BACB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B4EFE8C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823EB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</w:tr>
      <w:tr w:rsidR="00676D6D" w:rsidRPr="00C14955" w14:paraId="3DEF082A" w14:textId="77777777" w:rsidTr="004C5109">
        <w:trPr>
          <w:trHeight w:val="236"/>
        </w:trPr>
        <w:tc>
          <w:tcPr>
            <w:tcW w:w="709" w:type="dxa"/>
          </w:tcPr>
          <w:p w14:paraId="22C98AF9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jc w:val="center"/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</w:pPr>
            <w:r w:rsidRPr="00C14955">
              <w:rPr>
                <w:rFonts w:ascii="Glober Book" w:hAnsi="Glober Book" w:cs="Arial"/>
                <w:b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60" w:type="dxa"/>
          </w:tcPr>
          <w:p w14:paraId="28E52D8A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10BF5D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A4C22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70978173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14:paraId="7F4E1574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9A0CEE" w14:textId="77777777" w:rsidR="00676D6D" w:rsidRPr="00C14955" w:rsidRDefault="00676D6D" w:rsidP="004C5109">
            <w:pPr>
              <w:widowControl w:val="0"/>
              <w:suppressAutoHyphens/>
              <w:spacing w:after="120" w:line="276" w:lineRule="auto"/>
              <w:rPr>
                <w:rFonts w:ascii="Glober Book" w:hAnsi="Glober Book" w:cs="Arial"/>
                <w:color w:val="000000"/>
                <w:sz w:val="20"/>
                <w:szCs w:val="20"/>
              </w:rPr>
            </w:pPr>
          </w:p>
        </w:tc>
      </w:tr>
    </w:tbl>
    <w:p w14:paraId="7A4F3006" w14:textId="77777777" w:rsidR="00676D6D" w:rsidRPr="00D50673" w:rsidRDefault="00676D6D" w:rsidP="00676D6D">
      <w:pPr>
        <w:pStyle w:val="Nivel01"/>
        <w:numPr>
          <w:ilvl w:val="0"/>
          <w:numId w:val="0"/>
        </w:numPr>
        <w:spacing w:before="0"/>
        <w:ind w:left="425"/>
        <w:rPr>
          <w:rFonts w:ascii="Glober Book" w:hAnsi="Glober Book" w:cs="Arial"/>
          <w:b w:val="0"/>
          <w:color w:val="000000"/>
        </w:rPr>
      </w:pPr>
    </w:p>
    <w:p w14:paraId="3857ED13" w14:textId="77777777" w:rsidR="0070059F" w:rsidRPr="00D50673" w:rsidRDefault="0070059F" w:rsidP="001C6E42">
      <w:pPr>
        <w:pStyle w:val="Nivel01"/>
        <w:rPr>
          <w:rFonts w:ascii="Glober Book" w:hAnsi="Glober Book" w:cs="Arial"/>
          <w:iCs/>
        </w:rPr>
      </w:pPr>
      <w:r w:rsidRPr="00D50673">
        <w:rPr>
          <w:rFonts w:ascii="Glober Book" w:hAnsi="Glober Book" w:cs="Arial"/>
        </w:rPr>
        <w:t>CLÁUSULA SEGUNDA – VIGÊNCIA</w:t>
      </w:r>
    </w:p>
    <w:p w14:paraId="3857ED14" w14:textId="2A6CCDD9" w:rsidR="00CA3107" w:rsidRPr="00D50673" w:rsidRDefault="00CA3107" w:rsidP="001C6E42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Glober Book" w:hAnsi="Glober Book" w:cs="Arial"/>
          <w:bCs/>
          <w:iCs/>
          <w:sz w:val="20"/>
          <w:szCs w:val="20"/>
        </w:rPr>
      </w:pPr>
      <w:r w:rsidRPr="00D50673">
        <w:rPr>
          <w:rFonts w:ascii="Glober Book" w:hAnsi="Glober Book" w:cs="Arial"/>
          <w:bCs/>
          <w:iCs/>
          <w:sz w:val="20"/>
          <w:szCs w:val="20"/>
        </w:rPr>
        <w:t>O prazo de vigência deste Termo de Contrato</w:t>
      </w:r>
      <w:r w:rsidR="00C37D5B" w:rsidRPr="00D50673">
        <w:rPr>
          <w:rFonts w:ascii="Glober Book" w:hAnsi="Glober Book" w:cs="Arial"/>
          <w:bCs/>
          <w:iCs/>
          <w:sz w:val="20"/>
          <w:szCs w:val="20"/>
        </w:rPr>
        <w:t xml:space="preserve"> </w:t>
      </w:r>
      <w:r w:rsidR="00C37D5B" w:rsidRPr="00D50673">
        <w:rPr>
          <w:rFonts w:ascii="Glober Book" w:hAnsi="Glober Book" w:cs="Arial"/>
          <w:sz w:val="20"/>
          <w:szCs w:val="20"/>
        </w:rPr>
        <w:t>de Compra</w:t>
      </w:r>
      <w:r w:rsidR="001D020F" w:rsidRPr="00D50673">
        <w:rPr>
          <w:rFonts w:ascii="Glober Book" w:hAnsi="Glober Book" w:cs="Arial"/>
          <w:bCs/>
          <w:iCs/>
          <w:sz w:val="20"/>
          <w:szCs w:val="20"/>
        </w:rPr>
        <w:t xml:space="preserve"> é aquele fixado no </w:t>
      </w:r>
      <w:r w:rsidR="0045733D" w:rsidRPr="00D50673">
        <w:rPr>
          <w:rFonts w:ascii="Glober Book" w:hAnsi="Glober Book" w:cs="Arial"/>
          <w:bCs/>
          <w:iCs/>
          <w:sz w:val="20"/>
          <w:szCs w:val="20"/>
        </w:rPr>
        <w:t>Termo de Referência</w:t>
      </w:r>
      <w:r w:rsidR="001D020F" w:rsidRPr="00D50673">
        <w:rPr>
          <w:rFonts w:ascii="Glober Book" w:hAnsi="Glober Book" w:cs="Arial"/>
          <w:bCs/>
          <w:iCs/>
          <w:sz w:val="20"/>
          <w:szCs w:val="20"/>
        </w:rPr>
        <w:t>, com</w:t>
      </w:r>
      <w:r w:rsidRPr="00D50673">
        <w:rPr>
          <w:rFonts w:ascii="Glober Book" w:hAnsi="Glober Book" w:cs="Arial"/>
          <w:bCs/>
          <w:iCs/>
          <w:sz w:val="20"/>
          <w:szCs w:val="20"/>
        </w:rPr>
        <w:t xml:space="preserve"> início na data de </w:t>
      </w:r>
      <w:r w:rsidR="00F90DFC" w:rsidRPr="00D50673">
        <w:rPr>
          <w:rFonts w:ascii="Glober Book" w:hAnsi="Glober Book" w:cs="Arial"/>
          <w:bCs/>
          <w:iCs/>
          <w:color w:val="FF0000"/>
          <w:sz w:val="20"/>
          <w:szCs w:val="20"/>
        </w:rPr>
        <w:t>____</w:t>
      </w:r>
      <w:r w:rsidRPr="00D50673">
        <w:rPr>
          <w:rFonts w:ascii="Glober Book" w:hAnsi="Glober Book" w:cs="Arial"/>
          <w:bCs/>
          <w:iCs/>
          <w:color w:val="FF0000"/>
          <w:sz w:val="20"/>
          <w:szCs w:val="20"/>
        </w:rPr>
        <w:t>/</w:t>
      </w:r>
      <w:r w:rsidR="00F90DFC" w:rsidRPr="00D50673">
        <w:rPr>
          <w:rFonts w:ascii="Glober Book" w:hAnsi="Glober Book" w:cs="Arial"/>
          <w:bCs/>
          <w:iCs/>
          <w:color w:val="FF0000"/>
          <w:sz w:val="20"/>
          <w:szCs w:val="20"/>
        </w:rPr>
        <w:t>____</w:t>
      </w:r>
      <w:r w:rsidRPr="00D50673">
        <w:rPr>
          <w:rFonts w:ascii="Glober Book" w:hAnsi="Glober Book" w:cs="Arial"/>
          <w:bCs/>
          <w:iCs/>
          <w:color w:val="FF0000"/>
          <w:sz w:val="20"/>
          <w:szCs w:val="20"/>
        </w:rPr>
        <w:t>/</w:t>
      </w:r>
      <w:r w:rsidR="00F90DFC" w:rsidRPr="00D50673">
        <w:rPr>
          <w:rFonts w:ascii="Glober Book" w:hAnsi="Glober Book" w:cs="Arial"/>
          <w:bCs/>
          <w:iCs/>
          <w:color w:val="FF0000"/>
          <w:sz w:val="20"/>
          <w:szCs w:val="20"/>
        </w:rPr>
        <w:t>______</w:t>
      </w:r>
      <w:r w:rsidRPr="00D50673">
        <w:rPr>
          <w:rFonts w:ascii="Glober Book" w:hAnsi="Glober Book" w:cs="Arial"/>
          <w:bCs/>
          <w:iCs/>
          <w:sz w:val="20"/>
          <w:szCs w:val="20"/>
        </w:rPr>
        <w:t xml:space="preserve"> e encerramento em </w:t>
      </w:r>
      <w:r w:rsidR="00F90DFC" w:rsidRPr="00D50673">
        <w:rPr>
          <w:rFonts w:ascii="Glober Book" w:hAnsi="Glober Book" w:cs="Arial"/>
          <w:bCs/>
          <w:iCs/>
          <w:color w:val="FF0000"/>
          <w:sz w:val="20"/>
          <w:szCs w:val="20"/>
        </w:rPr>
        <w:t>____/____/______</w:t>
      </w:r>
      <w:r w:rsidRPr="00D50673">
        <w:rPr>
          <w:rFonts w:ascii="Glober Book" w:hAnsi="Glober Book" w:cs="Arial"/>
          <w:bCs/>
          <w:iCs/>
          <w:sz w:val="20"/>
          <w:szCs w:val="20"/>
        </w:rPr>
        <w:t>.</w:t>
      </w:r>
    </w:p>
    <w:p w14:paraId="3857ED16" w14:textId="77777777" w:rsidR="0070059F" w:rsidRPr="00D50673" w:rsidRDefault="0070059F" w:rsidP="001C6E42">
      <w:pPr>
        <w:pStyle w:val="Nivel01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>CLÁUSULA TERCEIRA – PREÇO</w:t>
      </w:r>
    </w:p>
    <w:p w14:paraId="23EA1929" w14:textId="7A1603B7" w:rsidR="001449EB" w:rsidRDefault="0070059F" w:rsidP="001449EB">
      <w:pPr>
        <w:numPr>
          <w:ilvl w:val="1"/>
          <w:numId w:val="13"/>
        </w:numPr>
        <w:spacing w:before="120" w:after="120" w:line="276" w:lineRule="auto"/>
        <w:ind w:left="425"/>
        <w:jc w:val="both"/>
        <w:rPr>
          <w:rFonts w:ascii="Glober Book" w:hAnsi="Glober Book" w:cs="Arial"/>
          <w:b/>
          <w:bCs/>
          <w:color w:val="000000"/>
          <w:sz w:val="20"/>
          <w:szCs w:val="20"/>
        </w:rPr>
      </w:pPr>
      <w:r w:rsidRPr="00D50673">
        <w:rPr>
          <w:rFonts w:ascii="Glober Book" w:hAnsi="Glober Book" w:cs="Arial"/>
          <w:color w:val="000000"/>
          <w:sz w:val="20"/>
          <w:szCs w:val="20"/>
        </w:rPr>
        <w:t>O valor do presente Termo de Contrato</w:t>
      </w:r>
      <w:r w:rsidR="001449EB" w:rsidRPr="00D50673">
        <w:rPr>
          <w:rFonts w:ascii="Glober Book" w:hAnsi="Glober Book" w:cs="Arial"/>
          <w:sz w:val="20"/>
          <w:szCs w:val="20"/>
        </w:rPr>
        <w:t xml:space="preserve"> </w:t>
      </w:r>
      <w:r w:rsidRPr="00D50673">
        <w:rPr>
          <w:rFonts w:ascii="Glober Book" w:hAnsi="Glober Book" w:cs="Arial"/>
          <w:color w:val="000000"/>
          <w:sz w:val="20"/>
          <w:szCs w:val="20"/>
        </w:rPr>
        <w:t xml:space="preserve">é de R$ </w:t>
      </w:r>
      <w:r w:rsidRPr="00D50673">
        <w:rPr>
          <w:rFonts w:ascii="Glober Book" w:hAnsi="Glober Book" w:cs="Arial"/>
          <w:color w:val="FF0000"/>
          <w:sz w:val="20"/>
          <w:szCs w:val="20"/>
        </w:rPr>
        <w:t>............</w:t>
      </w:r>
      <w:r w:rsidR="0097560D" w:rsidRPr="00D50673">
        <w:rPr>
          <w:rFonts w:ascii="Glober Book" w:hAnsi="Glober Book" w:cs="Arial"/>
          <w:color w:val="000000"/>
          <w:sz w:val="20"/>
          <w:szCs w:val="20"/>
        </w:rPr>
        <w:t xml:space="preserve"> </w:t>
      </w:r>
      <w:r w:rsidRPr="00D50673">
        <w:rPr>
          <w:rFonts w:ascii="Glober Book" w:hAnsi="Glober Book" w:cs="Arial"/>
          <w:color w:val="000000"/>
          <w:sz w:val="20"/>
          <w:szCs w:val="20"/>
        </w:rPr>
        <w:t>(</w:t>
      </w:r>
      <w:r w:rsidRPr="00D50673">
        <w:rPr>
          <w:rFonts w:ascii="Glober Book" w:hAnsi="Glober Book" w:cs="Arial"/>
          <w:color w:val="FF0000"/>
          <w:sz w:val="20"/>
          <w:szCs w:val="20"/>
        </w:rPr>
        <w:t>...............</w:t>
      </w:r>
      <w:r w:rsidRPr="00D50673">
        <w:rPr>
          <w:rFonts w:ascii="Glober Book" w:hAnsi="Glober Book" w:cs="Arial"/>
          <w:color w:val="000000"/>
          <w:sz w:val="20"/>
          <w:szCs w:val="20"/>
        </w:rPr>
        <w:t>)</w:t>
      </w:r>
      <w:r w:rsidR="001449EB" w:rsidRPr="00D50673">
        <w:rPr>
          <w:rFonts w:ascii="Glober Book" w:hAnsi="Glober Book" w:cs="Arial"/>
          <w:color w:val="000000"/>
          <w:sz w:val="20"/>
          <w:szCs w:val="20"/>
        </w:rPr>
        <w:t>, valor constante na proposta vencedora</w:t>
      </w:r>
      <w:r w:rsidR="001449EB" w:rsidRPr="00D50673">
        <w:rPr>
          <w:rFonts w:ascii="Glober Book" w:hAnsi="Glober Book" w:cs="Arial"/>
          <w:b/>
          <w:bCs/>
          <w:color w:val="000000"/>
          <w:sz w:val="20"/>
          <w:szCs w:val="20"/>
        </w:rPr>
        <w:t>.</w:t>
      </w:r>
    </w:p>
    <w:p w14:paraId="3857ED18" w14:textId="6394691F" w:rsidR="0070059F" w:rsidRPr="00D50673" w:rsidRDefault="0070059F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b/>
          <w:bCs/>
          <w:color w:val="000000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No valor acima estão incluídas todas as despesas ordinárias diretas e indiretas decorrentes da execução contratual, inclusive tributos e/ou impostos, encargos sociais, trabalhistas, previdenciários, fiscais e comerciais incidentes, taxa de administração, frete, </w:t>
      </w:r>
      <w:r w:rsidR="001449EB" w:rsidRPr="00D50673">
        <w:rPr>
          <w:rFonts w:ascii="Glober Book" w:hAnsi="Glober Book" w:cs="Arial"/>
          <w:sz w:val="20"/>
          <w:szCs w:val="20"/>
        </w:rPr>
        <w:t xml:space="preserve">instalação, montagem, </w:t>
      </w:r>
      <w:r w:rsidRPr="00D50673">
        <w:rPr>
          <w:rFonts w:ascii="Glober Book" w:hAnsi="Glober Book" w:cs="Arial"/>
          <w:sz w:val="20"/>
          <w:szCs w:val="20"/>
        </w:rPr>
        <w:t>seguro e outros necessários ao cumprimento integral do objeto da contratação.</w:t>
      </w:r>
    </w:p>
    <w:p w14:paraId="3857ED20" w14:textId="6D491E99" w:rsidR="0070059F" w:rsidRPr="00D50673" w:rsidRDefault="0070059F" w:rsidP="001449EB">
      <w:pPr>
        <w:pStyle w:val="Nivel01"/>
        <w:ind w:left="993" w:right="-568" w:hanging="426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lastRenderedPageBreak/>
        <w:t>CLÁUSULA QU</w:t>
      </w:r>
      <w:r w:rsidR="001449EB" w:rsidRPr="00D50673">
        <w:rPr>
          <w:rFonts w:ascii="Glober Book" w:hAnsi="Glober Book" w:cs="Arial"/>
        </w:rPr>
        <w:t>ARTA</w:t>
      </w:r>
      <w:r w:rsidRPr="00D50673">
        <w:rPr>
          <w:rFonts w:ascii="Glober Book" w:hAnsi="Glober Book" w:cs="Arial"/>
        </w:rPr>
        <w:t xml:space="preserve"> – PAGAMENTO</w:t>
      </w:r>
    </w:p>
    <w:p w14:paraId="3857ED21" w14:textId="520C85E0" w:rsidR="0070059F" w:rsidRPr="00D50673" w:rsidRDefault="0070059F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O p</w:t>
      </w:r>
      <w:r w:rsidR="00A94496" w:rsidRPr="00D50673">
        <w:rPr>
          <w:rFonts w:ascii="Glober Book" w:hAnsi="Glober Book" w:cs="Arial"/>
          <w:sz w:val="20"/>
          <w:szCs w:val="20"/>
        </w:rPr>
        <w:t>agamento será efetuado</w:t>
      </w:r>
      <w:r w:rsidR="001B5398" w:rsidRPr="00D50673">
        <w:rPr>
          <w:rFonts w:ascii="Glober Book" w:hAnsi="Glober Book" w:cs="Arial"/>
          <w:sz w:val="20"/>
          <w:szCs w:val="20"/>
        </w:rPr>
        <w:t xml:space="preserve"> até</w:t>
      </w:r>
      <w:r w:rsidR="00A94496" w:rsidRPr="00D50673">
        <w:rPr>
          <w:rFonts w:ascii="Glober Book" w:hAnsi="Glober Book" w:cs="Arial"/>
          <w:sz w:val="20"/>
          <w:szCs w:val="20"/>
        </w:rPr>
        <w:t xml:space="preserve"> 30 (trinta) dias contados d</w:t>
      </w:r>
      <w:r w:rsidR="001B5398" w:rsidRPr="00D50673">
        <w:rPr>
          <w:rFonts w:ascii="Glober Book" w:hAnsi="Glober Book" w:cs="Arial"/>
          <w:sz w:val="20"/>
          <w:szCs w:val="20"/>
        </w:rPr>
        <w:t>o recebimento da</w:t>
      </w:r>
      <w:r w:rsidR="00A94496" w:rsidRPr="00D50673">
        <w:rPr>
          <w:rFonts w:ascii="Glober Book" w:hAnsi="Glober Book" w:cs="Arial"/>
          <w:sz w:val="20"/>
          <w:szCs w:val="20"/>
        </w:rPr>
        <w:t xml:space="preserve"> </w:t>
      </w:r>
      <w:r w:rsidR="001B5398" w:rsidRPr="00D50673">
        <w:rPr>
          <w:rFonts w:ascii="Glober Book" w:hAnsi="Glober Book" w:cs="Arial"/>
          <w:sz w:val="20"/>
          <w:szCs w:val="20"/>
        </w:rPr>
        <w:t>nota fiscal/fatura</w:t>
      </w:r>
      <w:r w:rsidR="00A94496" w:rsidRPr="00D50673">
        <w:rPr>
          <w:rFonts w:ascii="Glober Book" w:hAnsi="Glober Book" w:cs="Arial"/>
          <w:sz w:val="20"/>
          <w:szCs w:val="20"/>
        </w:rPr>
        <w:t xml:space="preserve">, conforme </w:t>
      </w:r>
      <w:r w:rsidR="00E77074" w:rsidRPr="00D50673">
        <w:rPr>
          <w:rFonts w:ascii="Glober Book" w:hAnsi="Glober Book" w:cs="Arial"/>
          <w:sz w:val="20"/>
          <w:szCs w:val="20"/>
        </w:rPr>
        <w:t xml:space="preserve">delineado no </w:t>
      </w:r>
      <w:r w:rsidR="006068B9" w:rsidRPr="00D50673">
        <w:rPr>
          <w:rFonts w:ascii="Glober Book" w:hAnsi="Glober Book" w:cs="Arial"/>
          <w:sz w:val="20"/>
          <w:szCs w:val="20"/>
        </w:rPr>
        <w:t>Termo de Referência.</w:t>
      </w:r>
    </w:p>
    <w:p w14:paraId="0336CF8F" w14:textId="78B04960" w:rsidR="00E77074" w:rsidRPr="00D50673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As notas fiscais</w:t>
      </w:r>
      <w:r w:rsidR="001B5398" w:rsidRPr="00D50673">
        <w:rPr>
          <w:rFonts w:ascii="Glober Book" w:hAnsi="Glober Book" w:cs="Arial"/>
          <w:sz w:val="20"/>
          <w:szCs w:val="20"/>
        </w:rPr>
        <w:t>/faturas</w:t>
      </w:r>
      <w:r w:rsidRPr="00D50673">
        <w:rPr>
          <w:rFonts w:ascii="Glober Book" w:hAnsi="Glober Book" w:cs="Arial"/>
          <w:sz w:val="20"/>
          <w:szCs w:val="20"/>
        </w:rPr>
        <w:t xml:space="preserve"> que apresentarem incorreções serão devolvidas à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e seu vencimento ocorrerá em 5 (cinco) dias após a data de sua apresentação válida.</w:t>
      </w:r>
    </w:p>
    <w:p w14:paraId="56F4E567" w14:textId="0E0C141D" w:rsidR="00E77074" w:rsidRPr="00D50673" w:rsidRDefault="00E7707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O pagamento será realizado</w:t>
      </w:r>
      <w:r w:rsidR="00D50673" w:rsidRPr="00D50673">
        <w:rPr>
          <w:rFonts w:ascii="Glober Book" w:hAnsi="Glober Book" w:cs="Arial"/>
          <w:sz w:val="20"/>
          <w:szCs w:val="20"/>
        </w:rPr>
        <w:t xml:space="preserve">, </w:t>
      </w:r>
      <w:r w:rsidR="00D50673" w:rsidRPr="00D50673">
        <w:rPr>
          <w:rFonts w:ascii="Glober Book" w:hAnsi="Glober Book" w:cs="Arial"/>
          <w:sz w:val="20"/>
          <w:szCs w:val="20"/>
          <w:u w:val="single"/>
        </w:rPr>
        <w:t>exclusivamente</w:t>
      </w:r>
      <w:r w:rsidR="00D50673" w:rsidRPr="00D50673">
        <w:rPr>
          <w:rFonts w:ascii="Glober Book" w:hAnsi="Glober Book" w:cs="Arial"/>
          <w:sz w:val="20"/>
          <w:szCs w:val="20"/>
        </w:rPr>
        <w:t xml:space="preserve">, </w:t>
      </w:r>
      <w:r w:rsidRPr="00D50673">
        <w:rPr>
          <w:rFonts w:ascii="Glober Book" w:hAnsi="Glober Book" w:cs="Arial"/>
          <w:sz w:val="20"/>
          <w:szCs w:val="20"/>
        </w:rPr>
        <w:t xml:space="preserve">mediante transferência bancária em nome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no Banco </w:t>
      </w:r>
      <w:r w:rsidRPr="00D50673">
        <w:rPr>
          <w:rFonts w:ascii="Glober Book" w:hAnsi="Glober Book" w:cs="Arial"/>
          <w:color w:val="FF0000"/>
          <w:sz w:val="20"/>
          <w:szCs w:val="20"/>
        </w:rPr>
        <w:t>...............</w:t>
      </w:r>
      <w:r w:rsidRPr="00D50673">
        <w:rPr>
          <w:rFonts w:ascii="Glober Book" w:hAnsi="Glober Book" w:cs="Arial"/>
          <w:sz w:val="20"/>
          <w:szCs w:val="20"/>
        </w:rPr>
        <w:t xml:space="preserve">, Agência </w:t>
      </w:r>
      <w:r w:rsidRPr="00D50673">
        <w:rPr>
          <w:rFonts w:ascii="Glober Book" w:hAnsi="Glober Book" w:cs="Arial"/>
          <w:color w:val="FF0000"/>
          <w:sz w:val="20"/>
          <w:szCs w:val="20"/>
        </w:rPr>
        <w:t>.....................</w:t>
      </w:r>
      <w:r w:rsidRPr="00D50673">
        <w:rPr>
          <w:rFonts w:ascii="Glober Book" w:hAnsi="Glober Book" w:cs="Arial"/>
          <w:sz w:val="20"/>
          <w:szCs w:val="20"/>
        </w:rPr>
        <w:t xml:space="preserve">, Conta </w:t>
      </w:r>
      <w:r w:rsidRPr="00D50673">
        <w:rPr>
          <w:rFonts w:ascii="Glober Book" w:hAnsi="Glober Book" w:cs="Arial"/>
          <w:color w:val="FF0000"/>
          <w:sz w:val="20"/>
          <w:szCs w:val="20"/>
        </w:rPr>
        <w:t>...........................</w:t>
      </w:r>
      <w:r w:rsidRPr="00D50673">
        <w:rPr>
          <w:rFonts w:ascii="Glober Book" w:hAnsi="Glober Book" w:cs="Arial"/>
          <w:sz w:val="20"/>
          <w:szCs w:val="20"/>
        </w:rPr>
        <w:t>.</w:t>
      </w:r>
    </w:p>
    <w:p w14:paraId="4760465B" w14:textId="701DECC3" w:rsidR="006A4372" w:rsidRPr="00D50673" w:rsidRDefault="006A4372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bookmarkStart w:id="1" w:name="_Hlk20496444"/>
      <w:r w:rsidRPr="00D50673">
        <w:rPr>
          <w:rFonts w:ascii="Glober Book" w:hAnsi="Glober Book" w:cs="Arial"/>
          <w:sz w:val="20"/>
          <w:szCs w:val="20"/>
        </w:rPr>
        <w:t>É vedado o pagamento de forma parcelada do objeto.</w:t>
      </w:r>
    </w:p>
    <w:p w14:paraId="4710D81F" w14:textId="6C3FEAA9" w:rsidR="00EE26A0" w:rsidRPr="00D50673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Será considerada data do pagamento o dia em que constar como efetivada a transferência bancária para o pagamento.</w:t>
      </w:r>
    </w:p>
    <w:p w14:paraId="4762D573" w14:textId="748AB5A8" w:rsidR="00EE26A0" w:rsidRPr="00D50673" w:rsidRDefault="00EE26A0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a</w:t>
      </w:r>
      <w:r w:rsidRPr="00D50673">
        <w:rPr>
          <w:rFonts w:ascii="Glober Book" w:hAnsi="Glober Book" w:cs="Arial"/>
          <w:b/>
          <w:bCs/>
          <w:sz w:val="20"/>
          <w:szCs w:val="20"/>
        </w:rPr>
        <w:t xml:space="preserve"> CONTRATADA</w:t>
      </w:r>
      <w:r w:rsidRPr="00D50673">
        <w:rPr>
          <w:rFonts w:ascii="Glober Book" w:hAnsi="Glober Book" w:cs="Arial"/>
          <w:sz w:val="20"/>
          <w:szCs w:val="20"/>
        </w:rPr>
        <w:t xml:space="preserve"> providencie as medidas saneadoras. Nesta hipótese, o prazo para pagamento iniciar-se-á após a comprovação da regularização da situação, não acarretando qualquer ônus para 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.</w:t>
      </w:r>
    </w:p>
    <w:p w14:paraId="12B59AE7" w14:textId="4E2A49ED" w:rsidR="00A96384" w:rsidRPr="00D50673" w:rsidRDefault="00A96384" w:rsidP="001449EB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Havendo atraso nos pagamentos sobre a quantia devida, incidirá correção monetária, juros moratórios, à razão de 1% (um por cento) ao mês, calculados “</w:t>
      </w:r>
      <w:r w:rsidRPr="00D50673">
        <w:rPr>
          <w:rFonts w:ascii="Glober Book" w:hAnsi="Glober Book" w:cs="Arial"/>
          <w:i/>
          <w:iCs/>
          <w:sz w:val="20"/>
          <w:szCs w:val="20"/>
        </w:rPr>
        <w:t>pro rata tempore</w:t>
      </w:r>
      <w:r w:rsidRPr="00D50673">
        <w:rPr>
          <w:rFonts w:ascii="Glober Book" w:hAnsi="Glober Book" w:cs="Arial"/>
          <w:sz w:val="20"/>
          <w:szCs w:val="20"/>
        </w:rPr>
        <w:t xml:space="preserve">” em relação ao atraso injustificado. </w:t>
      </w:r>
    </w:p>
    <w:bookmarkEnd w:id="1"/>
    <w:p w14:paraId="3857ED2A" w14:textId="41163D42" w:rsidR="0070059F" w:rsidRPr="00D50673" w:rsidRDefault="0070059F" w:rsidP="006B5BBB">
      <w:pPr>
        <w:pStyle w:val="Nivel01"/>
        <w:ind w:left="993" w:right="-568" w:hanging="284"/>
        <w:rPr>
          <w:rFonts w:ascii="Glober Book" w:hAnsi="Glober Book" w:cs="Arial"/>
          <w:iCs/>
        </w:rPr>
      </w:pPr>
      <w:r w:rsidRPr="00D50673">
        <w:rPr>
          <w:rFonts w:ascii="Glober Book" w:hAnsi="Glober Book" w:cs="Arial"/>
          <w:iCs/>
        </w:rPr>
        <w:t xml:space="preserve">CLÁUSULA </w:t>
      </w:r>
      <w:r w:rsidR="00A64B0B" w:rsidRPr="00D50673">
        <w:rPr>
          <w:rFonts w:ascii="Glober Book" w:hAnsi="Glober Book" w:cs="Arial"/>
          <w:iCs/>
        </w:rPr>
        <w:t>QUINTA</w:t>
      </w:r>
      <w:r w:rsidRPr="00D50673">
        <w:rPr>
          <w:rFonts w:ascii="Glober Book" w:hAnsi="Glober Book" w:cs="Arial"/>
          <w:iCs/>
        </w:rPr>
        <w:t xml:space="preserve"> – GARANTIA DE EXECUÇÃO</w:t>
      </w:r>
    </w:p>
    <w:p w14:paraId="1AB40B6F" w14:textId="77777777" w:rsidR="001D020F" w:rsidRPr="00D50673" w:rsidRDefault="001D020F" w:rsidP="006B5BBB">
      <w:pPr>
        <w:numPr>
          <w:ilvl w:val="1"/>
          <w:numId w:val="13"/>
        </w:num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color w:val="FF0000"/>
          <w:sz w:val="20"/>
          <w:szCs w:val="20"/>
        </w:rPr>
      </w:pPr>
      <w:r w:rsidRPr="00D50673">
        <w:rPr>
          <w:rFonts w:ascii="Glober Book" w:hAnsi="Glober Book" w:cs="Arial"/>
          <w:color w:val="FF0000"/>
          <w:sz w:val="20"/>
          <w:szCs w:val="20"/>
        </w:rPr>
        <w:t>Não haverá exigência de garantia de execução para a presente contratação.</w:t>
      </w:r>
    </w:p>
    <w:p w14:paraId="225DC3C1" w14:textId="3DB17637" w:rsidR="001D020F" w:rsidRPr="00D50673" w:rsidRDefault="001D020F" w:rsidP="006B5BBB">
      <w:p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b/>
          <w:bCs/>
          <w:color w:val="FF0000"/>
          <w:sz w:val="20"/>
          <w:szCs w:val="20"/>
        </w:rPr>
      </w:pPr>
      <w:r w:rsidRPr="00D50673">
        <w:rPr>
          <w:rFonts w:ascii="Glober Book" w:hAnsi="Glober Book" w:cs="Arial"/>
          <w:b/>
          <w:bCs/>
          <w:i/>
          <w:color w:val="FF0000"/>
          <w:sz w:val="20"/>
          <w:szCs w:val="20"/>
        </w:rPr>
        <w:t>OU</w:t>
      </w:r>
    </w:p>
    <w:p w14:paraId="308BDB47" w14:textId="5C11003C" w:rsidR="001D020F" w:rsidRPr="00D50673" w:rsidRDefault="001D020F" w:rsidP="006B5BBB">
      <w:pPr>
        <w:numPr>
          <w:ilvl w:val="1"/>
          <w:numId w:val="29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color w:val="FF0000"/>
          <w:sz w:val="20"/>
          <w:szCs w:val="20"/>
        </w:rPr>
      </w:pPr>
      <w:r w:rsidRPr="00D50673">
        <w:rPr>
          <w:rFonts w:ascii="Glober Book" w:hAnsi="Glober Book" w:cs="Arial"/>
          <w:color w:val="FF0000"/>
          <w:sz w:val="20"/>
          <w:szCs w:val="20"/>
        </w:rPr>
        <w:t>Será exigida a prestação de garantia na presente contratação, conforme regras constantes do Termo de Referência.</w:t>
      </w:r>
    </w:p>
    <w:p w14:paraId="3857ED30" w14:textId="7AEB0CA6" w:rsidR="0070059F" w:rsidRPr="00D50673" w:rsidRDefault="0070059F" w:rsidP="000E4606">
      <w:pPr>
        <w:pStyle w:val="Nivel01"/>
        <w:ind w:right="-568" w:firstLine="709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CLÁUSULA </w:t>
      </w:r>
      <w:r w:rsidR="006B5BBB" w:rsidRPr="00D50673">
        <w:rPr>
          <w:rFonts w:ascii="Glober Book" w:hAnsi="Glober Book" w:cs="Arial"/>
        </w:rPr>
        <w:t>S</w:t>
      </w:r>
      <w:r w:rsidR="00A64B0B" w:rsidRPr="00D50673">
        <w:rPr>
          <w:rFonts w:ascii="Glober Book" w:hAnsi="Glober Book" w:cs="Arial"/>
        </w:rPr>
        <w:t>EXTA</w:t>
      </w:r>
      <w:r w:rsidRPr="00D50673">
        <w:rPr>
          <w:rFonts w:ascii="Glober Book" w:hAnsi="Glober Book" w:cs="Arial"/>
        </w:rPr>
        <w:t xml:space="preserve"> - ENTREGA E RECEBIMENTO DO OBJETO</w:t>
      </w:r>
    </w:p>
    <w:p w14:paraId="3EC76287" w14:textId="2F103398" w:rsidR="006B5BBB" w:rsidRPr="00D50673" w:rsidRDefault="006B5BB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objeto deverá ser entregue na sede </w:t>
      </w:r>
      <w:r w:rsidR="00A64B0B" w:rsidRPr="00D50673">
        <w:rPr>
          <w:rFonts w:ascii="Glober Book" w:hAnsi="Glober Book" w:cs="Arial"/>
          <w:sz w:val="20"/>
          <w:szCs w:val="20"/>
        </w:rPr>
        <w:t xml:space="preserve">do(a) </w:t>
      </w:r>
      <w:r w:rsidR="00A64B0B"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="00A64B0B" w:rsidRPr="00D50673">
        <w:rPr>
          <w:rFonts w:ascii="Glober Book" w:hAnsi="Glober Book" w:cs="Arial"/>
          <w:sz w:val="20"/>
          <w:szCs w:val="20"/>
        </w:rPr>
        <w:t xml:space="preserve"> </w:t>
      </w:r>
      <w:r w:rsidRPr="00D50673">
        <w:rPr>
          <w:rFonts w:ascii="Glober Book" w:hAnsi="Glober Book" w:cs="Arial"/>
          <w:sz w:val="20"/>
          <w:szCs w:val="20"/>
        </w:rPr>
        <w:t xml:space="preserve">em até </w:t>
      </w:r>
      <w:r w:rsidRPr="00D50673">
        <w:rPr>
          <w:rFonts w:ascii="Glober Book" w:hAnsi="Glober Book" w:cs="Arial"/>
          <w:color w:val="FF0000"/>
          <w:sz w:val="20"/>
          <w:szCs w:val="20"/>
        </w:rPr>
        <w:t>XX (</w:t>
      </w:r>
      <w:proofErr w:type="spellStart"/>
      <w:r w:rsidRPr="00D50673">
        <w:rPr>
          <w:rFonts w:ascii="Glober Book" w:hAnsi="Glober Book" w:cs="Arial"/>
          <w:color w:val="FF0000"/>
          <w:sz w:val="20"/>
          <w:szCs w:val="20"/>
        </w:rPr>
        <w:t>xxxxx</w:t>
      </w:r>
      <w:proofErr w:type="spellEnd"/>
      <w:r w:rsidRPr="00D50673">
        <w:rPr>
          <w:rFonts w:ascii="Glober Book" w:hAnsi="Glober Book" w:cs="Arial"/>
          <w:color w:val="FF0000"/>
          <w:sz w:val="20"/>
          <w:szCs w:val="20"/>
        </w:rPr>
        <w:t xml:space="preserve">) </w:t>
      </w:r>
      <w:r w:rsidRPr="00D50673">
        <w:rPr>
          <w:rFonts w:ascii="Glober Book" w:hAnsi="Glober Book" w:cs="Arial"/>
          <w:sz w:val="20"/>
          <w:szCs w:val="20"/>
        </w:rPr>
        <w:t>dias</w:t>
      </w:r>
      <w:r w:rsidR="00A64B0B" w:rsidRPr="00D50673">
        <w:rPr>
          <w:rFonts w:ascii="Glober Book" w:hAnsi="Glober Book" w:cs="Arial"/>
          <w:sz w:val="20"/>
          <w:szCs w:val="20"/>
        </w:rPr>
        <w:t xml:space="preserve"> contados da assinatura do Termo de Contrato</w:t>
      </w:r>
      <w:r w:rsidRPr="00D50673">
        <w:rPr>
          <w:rFonts w:ascii="Glober Book" w:hAnsi="Glober Book" w:cs="Arial"/>
          <w:sz w:val="20"/>
          <w:szCs w:val="20"/>
        </w:rPr>
        <w:t>, conforme consta no Termo de Referência, anexo ao Edital.</w:t>
      </w:r>
    </w:p>
    <w:p w14:paraId="602C14EB" w14:textId="77777777" w:rsidR="00823B25" w:rsidRPr="00D50673" w:rsidRDefault="00A64B0B" w:rsidP="000E4606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objeto será recebido provisoriamente em até 10 (dez) dias úteis contados do recebimento da nota fiscal/fatura na sede do(a)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="00823B25" w:rsidRPr="00D50673">
        <w:rPr>
          <w:rFonts w:ascii="Glober Book" w:hAnsi="Glober Book" w:cs="Arial"/>
          <w:sz w:val="20"/>
          <w:szCs w:val="20"/>
        </w:rPr>
        <w:t>, pelo(a) responsável pelo acompanhamento e fiscalização do contrato, para efeito de posterior verificação de sua conformidade com as especificações constantes neste Termo de Referência e na proposta.</w:t>
      </w:r>
    </w:p>
    <w:p w14:paraId="1C876EEE" w14:textId="77777777" w:rsidR="00D50673" w:rsidRDefault="006018A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Na entrega do objeto, a</w:t>
      </w:r>
      <w:r w:rsidR="006B5BBB" w:rsidRPr="00D50673">
        <w:rPr>
          <w:rFonts w:ascii="Glober Book" w:hAnsi="Glober Book" w:cs="Arial"/>
          <w:sz w:val="20"/>
          <w:szCs w:val="20"/>
        </w:rPr>
        <w:t xml:space="preserve"> </w:t>
      </w:r>
      <w:r w:rsidR="006B5BBB"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="006B5BBB" w:rsidRPr="00D50673">
        <w:rPr>
          <w:rFonts w:ascii="Glober Book" w:hAnsi="Glober Book" w:cs="Arial"/>
          <w:sz w:val="20"/>
          <w:szCs w:val="20"/>
        </w:rPr>
        <w:tab/>
        <w:t xml:space="preserve"> deverá </w:t>
      </w:r>
      <w:r w:rsidRPr="00D50673">
        <w:rPr>
          <w:rFonts w:ascii="Glober Book" w:hAnsi="Glober Book" w:cs="Arial"/>
          <w:sz w:val="20"/>
          <w:szCs w:val="20"/>
        </w:rPr>
        <w:t>apresentar</w:t>
      </w:r>
      <w:r w:rsidR="006B5BBB" w:rsidRPr="00D50673">
        <w:rPr>
          <w:rFonts w:ascii="Glober Book" w:hAnsi="Glober Book" w:cs="Arial"/>
          <w:sz w:val="20"/>
          <w:szCs w:val="20"/>
        </w:rPr>
        <w:t xml:space="preserve"> nota fiscal/fatura, colher </w:t>
      </w:r>
      <w:r w:rsidR="006A4372" w:rsidRPr="00D50673">
        <w:rPr>
          <w:rFonts w:ascii="Glober Book" w:hAnsi="Glober Book" w:cs="Arial"/>
          <w:sz w:val="20"/>
          <w:szCs w:val="20"/>
        </w:rPr>
        <w:t xml:space="preserve">no comprovante de entrega, a </w:t>
      </w:r>
      <w:r w:rsidR="006B5BBB" w:rsidRPr="00D50673">
        <w:rPr>
          <w:rFonts w:ascii="Glober Book" w:hAnsi="Glober Book" w:cs="Arial"/>
          <w:sz w:val="20"/>
          <w:szCs w:val="20"/>
        </w:rPr>
        <w:t>assinatura</w:t>
      </w:r>
      <w:r w:rsidR="006A4372" w:rsidRPr="00D50673">
        <w:rPr>
          <w:rFonts w:ascii="Glober Book" w:hAnsi="Glober Book" w:cs="Arial"/>
          <w:sz w:val="20"/>
          <w:szCs w:val="20"/>
        </w:rPr>
        <w:t xml:space="preserve">, </w:t>
      </w:r>
      <w:r w:rsidR="006B5BBB" w:rsidRPr="00D50673">
        <w:rPr>
          <w:rFonts w:ascii="Glober Book" w:hAnsi="Glober Book" w:cs="Arial"/>
          <w:sz w:val="20"/>
          <w:szCs w:val="20"/>
        </w:rPr>
        <w:t>data</w:t>
      </w:r>
      <w:r w:rsidR="001B5398" w:rsidRPr="00D50673">
        <w:rPr>
          <w:rFonts w:ascii="Glober Book" w:hAnsi="Glober Book" w:cs="Arial"/>
          <w:sz w:val="20"/>
          <w:szCs w:val="20"/>
        </w:rPr>
        <w:t>, cargo e número do RG</w:t>
      </w:r>
      <w:r w:rsidR="00D50673" w:rsidRPr="00D50673">
        <w:rPr>
          <w:rFonts w:ascii="Glober Book" w:hAnsi="Glober Book" w:cs="Arial"/>
          <w:sz w:val="20"/>
          <w:szCs w:val="20"/>
        </w:rPr>
        <w:t xml:space="preserve"> e CPF</w:t>
      </w:r>
      <w:r w:rsidR="006A4372" w:rsidRPr="00D50673">
        <w:rPr>
          <w:rFonts w:ascii="Glober Book" w:hAnsi="Glober Book" w:cs="Arial"/>
          <w:sz w:val="20"/>
          <w:szCs w:val="20"/>
        </w:rPr>
        <w:t xml:space="preserve"> do responsável pelo recebimento do objeto.</w:t>
      </w:r>
    </w:p>
    <w:p w14:paraId="35166C5A" w14:textId="3A3EF69B" w:rsidR="00A64B0B" w:rsidRPr="00D50673" w:rsidRDefault="00A64B0B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Sendo constatado alguma irregularidade no objeto, o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poderá: </w:t>
      </w:r>
    </w:p>
    <w:p w14:paraId="2DE15707" w14:textId="0CD15C79" w:rsidR="00A64B0B" w:rsidRPr="00D50673" w:rsidRDefault="00A64B0B" w:rsidP="00D50673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Rejeitá-lo no todo ou em parte, quando a irregularidade for relacionada com a especificação do objeto, determinando sua substituição ou rescindindo a contratação, sem prejuízo das penalidades cabíveis,</w:t>
      </w:r>
      <w:r w:rsidR="006018AB" w:rsidRPr="00D50673">
        <w:rPr>
          <w:rFonts w:ascii="Glober Book" w:hAnsi="Glober Book" w:cs="Arial"/>
          <w:sz w:val="20"/>
          <w:szCs w:val="20"/>
        </w:rPr>
        <w:t xml:space="preserve"> devendo</w:t>
      </w:r>
      <w:r w:rsidRPr="00D50673">
        <w:rPr>
          <w:rFonts w:ascii="Glober Book" w:hAnsi="Glober Book" w:cs="Arial"/>
          <w:sz w:val="20"/>
          <w:szCs w:val="20"/>
        </w:rPr>
        <w:t xml:space="preserve"> 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fazê-la em conformidade com a indicação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, no prazo máximo de 10 (dez) dias corridos, contados do recebimento da notificação por escrito, </w:t>
      </w:r>
      <w:r w:rsidR="006018AB" w:rsidRPr="00D50673">
        <w:rPr>
          <w:rFonts w:ascii="Glober Book" w:hAnsi="Glober Book" w:cs="Arial"/>
          <w:sz w:val="20"/>
          <w:szCs w:val="20"/>
        </w:rPr>
        <w:t>sendo</w:t>
      </w:r>
      <w:r w:rsidRPr="00D50673">
        <w:rPr>
          <w:rFonts w:ascii="Glober Book" w:hAnsi="Glober Book" w:cs="Arial"/>
          <w:sz w:val="20"/>
          <w:szCs w:val="20"/>
        </w:rPr>
        <w:t xml:space="preserve"> mantido o preço inicialmente contratado;</w:t>
      </w:r>
    </w:p>
    <w:p w14:paraId="499733BE" w14:textId="5E62580D" w:rsidR="00A64B0B" w:rsidRPr="00D50673" w:rsidRDefault="00A64B0B" w:rsidP="000E4606">
      <w:pPr>
        <w:pStyle w:val="PargrafodaLista"/>
        <w:numPr>
          <w:ilvl w:val="0"/>
          <w:numId w:val="33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No caso de diferença na quantidade do objeto, 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deverá determinar sua complementação ou rescindir a contratação, sem prejuízo das penalidades cabíveis, </w:t>
      </w:r>
      <w:r w:rsidR="006018AB" w:rsidRPr="00D50673">
        <w:rPr>
          <w:rFonts w:ascii="Glober Book" w:hAnsi="Glober Book" w:cs="Arial"/>
          <w:sz w:val="20"/>
          <w:szCs w:val="20"/>
        </w:rPr>
        <w:t xml:space="preserve">devendo </w:t>
      </w:r>
      <w:r w:rsidRPr="00D50673">
        <w:rPr>
          <w:rFonts w:ascii="Glober Book" w:hAnsi="Glober Book" w:cs="Arial"/>
          <w:sz w:val="20"/>
          <w:szCs w:val="20"/>
        </w:rPr>
        <w:t xml:space="preserve">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fazê-la em conformidade com a indicação do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="006018AB" w:rsidRPr="00D50673">
        <w:rPr>
          <w:rFonts w:ascii="Glober Book" w:hAnsi="Glober Book" w:cs="Arial"/>
          <w:sz w:val="20"/>
          <w:szCs w:val="20"/>
        </w:rPr>
        <w:t>,</w:t>
      </w:r>
      <w:r w:rsidRPr="00D50673">
        <w:rPr>
          <w:rFonts w:ascii="Glober Book" w:hAnsi="Glober Book" w:cs="Arial"/>
          <w:sz w:val="20"/>
          <w:szCs w:val="20"/>
        </w:rPr>
        <w:t xml:space="preserve"> no prazo máximo de 10 (dez) dias corridos, contados da notificação por escrito, </w:t>
      </w:r>
      <w:r w:rsidR="006018AB" w:rsidRPr="00D50673">
        <w:rPr>
          <w:rFonts w:ascii="Glober Book" w:hAnsi="Glober Book" w:cs="Arial"/>
          <w:sz w:val="20"/>
          <w:szCs w:val="20"/>
        </w:rPr>
        <w:t xml:space="preserve">sendo </w:t>
      </w:r>
      <w:r w:rsidRPr="00D50673">
        <w:rPr>
          <w:rFonts w:ascii="Glober Book" w:hAnsi="Glober Book" w:cs="Arial"/>
          <w:sz w:val="20"/>
          <w:szCs w:val="20"/>
        </w:rPr>
        <w:t>mantido o preço inicialmente contratado.</w:t>
      </w:r>
    </w:p>
    <w:p w14:paraId="32940F2E" w14:textId="79CB14E8" w:rsidR="00A64B0B" w:rsidRPr="00D50673" w:rsidRDefault="00A64B0B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lastRenderedPageBreak/>
        <w:t xml:space="preserve">O recebimento definitivo do objeto dar-se-á </w:t>
      </w:r>
      <w:r w:rsidR="006018AB" w:rsidRPr="00D50673">
        <w:rPr>
          <w:rFonts w:ascii="Glober Book" w:hAnsi="Glober Book" w:cs="Arial"/>
          <w:sz w:val="20"/>
          <w:szCs w:val="20"/>
        </w:rPr>
        <w:t>no prazo de 10 (dez) dias corridos após o recebimento provisório, uma vez verificado o atendimento integral da quantidade e das especificações contratadas,</w:t>
      </w:r>
      <w:r w:rsidR="00795D70" w:rsidRPr="00D50673">
        <w:rPr>
          <w:rFonts w:ascii="Glober Book" w:hAnsi="Glober Book" w:cs="Arial"/>
          <w:sz w:val="20"/>
          <w:szCs w:val="20"/>
        </w:rPr>
        <w:t xml:space="preserve"> e</w:t>
      </w:r>
      <w:r w:rsidR="006018AB" w:rsidRPr="00D50673">
        <w:rPr>
          <w:rFonts w:ascii="Glober Book" w:hAnsi="Glober Book" w:cs="Arial"/>
          <w:sz w:val="20"/>
          <w:szCs w:val="20"/>
        </w:rPr>
        <w:t xml:space="preserve"> consequentemente aceitação mediante Termo de Recebimento. </w:t>
      </w:r>
    </w:p>
    <w:p w14:paraId="7EEDF30D" w14:textId="049B3B02" w:rsidR="00823B25" w:rsidRPr="00D50673" w:rsidRDefault="00823B25" w:rsidP="000E4606">
      <w:p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6.5.1 Na hipótese de a verificação a que se refere o subitem anterior não ser procedida dentro do prazo fixado, reputar-se-á como realizada, consumando-se o recebimento definitivo no dia do esgotamento do prazo.</w:t>
      </w:r>
    </w:p>
    <w:p w14:paraId="19271C1C" w14:textId="5EAB2CB0" w:rsidR="00823B25" w:rsidRPr="00D50673" w:rsidRDefault="00823B25" w:rsidP="000E4606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recebimento provisório ou definitivo do objeto não exclui a responsabilidade da </w:t>
      </w:r>
      <w:r w:rsidR="007E658D"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pelos prejuízos resultantes da incorreta execução do contrato.</w:t>
      </w:r>
    </w:p>
    <w:p w14:paraId="3857ED32" w14:textId="516C5F3B" w:rsidR="0070059F" w:rsidRPr="00D50673" w:rsidRDefault="0070059F" w:rsidP="000E4606">
      <w:pPr>
        <w:pStyle w:val="Nivel01"/>
        <w:ind w:right="-1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CLAÚSULA </w:t>
      </w:r>
      <w:r w:rsidR="000E72B3" w:rsidRPr="00D50673">
        <w:rPr>
          <w:rFonts w:ascii="Glober Book" w:hAnsi="Glober Book" w:cs="Arial"/>
        </w:rPr>
        <w:t>SÉTIMA</w:t>
      </w:r>
      <w:r w:rsidRPr="00D50673">
        <w:rPr>
          <w:rFonts w:ascii="Glober Book" w:hAnsi="Glober Book" w:cs="Arial"/>
        </w:rPr>
        <w:t xml:space="preserve"> - FISCALIZAÇÃO</w:t>
      </w:r>
    </w:p>
    <w:p w14:paraId="778206BC" w14:textId="6B9264D6" w:rsidR="006448C9" w:rsidRPr="00D50673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Será designado pela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um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524942BF" w14:textId="4161FE47" w:rsidR="006448C9" w:rsidRPr="00D50673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 fiscalização de que trata este item não exclui nem reduz a responsabilidade da </w:t>
      </w:r>
      <w:r w:rsidRPr="00D50673">
        <w:rPr>
          <w:rFonts w:ascii="Glober Book" w:hAnsi="Glober Book" w:cs="Arial"/>
          <w:b/>
          <w:bCs/>
          <w:sz w:val="20"/>
          <w:szCs w:val="20"/>
        </w:rPr>
        <w:t>C</w:t>
      </w:r>
      <w:r w:rsidR="00B95D92" w:rsidRPr="00D50673">
        <w:rPr>
          <w:rFonts w:ascii="Glober Book" w:hAnsi="Glober Book" w:cs="Arial"/>
          <w:b/>
          <w:bCs/>
          <w:sz w:val="20"/>
          <w:szCs w:val="20"/>
        </w:rPr>
        <w:t>ONTRATADA</w:t>
      </w:r>
      <w:r w:rsidRPr="00D50673">
        <w:rPr>
          <w:rFonts w:ascii="Glober Book" w:hAnsi="Glober Book" w:cs="Arial"/>
          <w:sz w:val="20"/>
          <w:szCs w:val="20"/>
        </w:rPr>
        <w:t xml:space="preserve">, inclusive perante terceiros, por qualquer irregularidade, ainda que resultante de imperfeições técnicas ou vícios redibitórios, e, na ocorrência desta, não implica em corresponsabilidade do </w:t>
      </w:r>
      <w:r w:rsidR="00B95D92"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ou de seus prepostos.</w:t>
      </w:r>
    </w:p>
    <w:p w14:paraId="5F927B51" w14:textId="404F7FB8" w:rsidR="006448C9" w:rsidRPr="00D50673" w:rsidRDefault="006448C9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representante do </w:t>
      </w:r>
      <w:r w:rsidR="00B95D92"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3857ED34" w14:textId="138B7E89" w:rsidR="0070059F" w:rsidRPr="00D50673" w:rsidRDefault="0070059F" w:rsidP="000E4606">
      <w:pPr>
        <w:pStyle w:val="Nivel01"/>
        <w:ind w:right="-1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CLÁUSULA </w:t>
      </w:r>
      <w:r w:rsidR="000E72B3" w:rsidRPr="00D50673">
        <w:rPr>
          <w:rFonts w:ascii="Glober Book" w:hAnsi="Glober Book" w:cs="Arial"/>
        </w:rPr>
        <w:t>OITAVA</w:t>
      </w:r>
      <w:r w:rsidRPr="00D50673">
        <w:rPr>
          <w:rFonts w:ascii="Glober Book" w:hAnsi="Glober Book" w:cs="Arial"/>
        </w:rPr>
        <w:t xml:space="preserve"> – OBRIGAÇÕES DA CONTRATANTE E DA CONTRATADA</w:t>
      </w:r>
    </w:p>
    <w:p w14:paraId="471DAE34" w14:textId="49AD0BCC" w:rsidR="00E40217" w:rsidRPr="00D50673" w:rsidRDefault="00E40217" w:rsidP="000E4606">
      <w:pPr>
        <w:numPr>
          <w:ilvl w:val="1"/>
          <w:numId w:val="13"/>
        </w:numPr>
        <w:spacing w:before="120" w:after="120" w:line="276" w:lineRule="auto"/>
        <w:ind w:left="425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São obrigações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:</w:t>
      </w:r>
    </w:p>
    <w:p w14:paraId="622949FB" w14:textId="77777777" w:rsidR="003B2FA4" w:rsidRPr="00D50673" w:rsidRDefault="00E40217" w:rsidP="00A71207">
      <w:pPr>
        <w:pStyle w:val="PargrafodaLista"/>
        <w:numPr>
          <w:ilvl w:val="0"/>
          <w:numId w:val="35"/>
        </w:numPr>
        <w:spacing w:line="276" w:lineRule="auto"/>
        <w:ind w:left="426" w:right="-1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>Receber o objeto no prazo e condições estabelecidas no Edital e seus anexos;</w:t>
      </w:r>
    </w:p>
    <w:p w14:paraId="6F0F46BC" w14:textId="7758B14F" w:rsidR="003B2FA4" w:rsidRPr="00D50673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>Verificar minuciosamente, no prazo fixado, a conformidade dos bens recebidos provisoriamente com as especificações constantes do Edital e da proposta</w:t>
      </w:r>
      <w:r w:rsidR="003B2FA4" w:rsidRPr="00D50673">
        <w:rPr>
          <w:rFonts w:ascii="Glober Book" w:hAnsi="Glober Book"/>
          <w:sz w:val="20"/>
          <w:szCs w:val="20"/>
        </w:rPr>
        <w:t xml:space="preserve"> vencedora</w:t>
      </w:r>
      <w:r w:rsidRPr="00D50673">
        <w:rPr>
          <w:rFonts w:ascii="Glober Book" w:hAnsi="Glober Book"/>
          <w:sz w:val="20"/>
          <w:szCs w:val="20"/>
        </w:rPr>
        <w:t>, para fins de aceitação e recebimento definitivo;</w:t>
      </w:r>
    </w:p>
    <w:p w14:paraId="6A9BF0B7" w14:textId="705A71C0" w:rsidR="003B2FA4" w:rsidRPr="00D50673" w:rsidRDefault="00676D6D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>
        <w:rPr>
          <w:rFonts w:ascii="Glober Book" w:hAnsi="Glober Book"/>
          <w:sz w:val="20"/>
          <w:szCs w:val="20"/>
        </w:rPr>
        <w:t xml:space="preserve"> </w:t>
      </w:r>
      <w:r w:rsidR="00E40217" w:rsidRPr="00D50673">
        <w:rPr>
          <w:rFonts w:ascii="Glober Book" w:hAnsi="Glober Book"/>
          <w:sz w:val="20"/>
          <w:szCs w:val="20"/>
        </w:rPr>
        <w:t xml:space="preserve">Comunicar à </w:t>
      </w:r>
      <w:r w:rsidR="00E40217" w:rsidRPr="00D50673">
        <w:rPr>
          <w:rFonts w:ascii="Glober Book" w:hAnsi="Glober Book"/>
          <w:b/>
          <w:bCs/>
          <w:sz w:val="20"/>
          <w:szCs w:val="20"/>
        </w:rPr>
        <w:t>C</w:t>
      </w:r>
      <w:r w:rsidR="003B2FA4" w:rsidRPr="00D50673">
        <w:rPr>
          <w:rFonts w:ascii="Glober Book" w:hAnsi="Glober Book"/>
          <w:b/>
          <w:bCs/>
          <w:sz w:val="20"/>
          <w:szCs w:val="20"/>
        </w:rPr>
        <w:t>ONTRATADA</w:t>
      </w:r>
      <w:r w:rsidR="00E40217" w:rsidRPr="00D50673">
        <w:rPr>
          <w:rFonts w:ascii="Glober Book" w:hAnsi="Glober Book"/>
          <w:sz w:val="20"/>
          <w:szCs w:val="20"/>
        </w:rPr>
        <w:t>, por escrito, sobre imperfeições, falhas ou irregularidades verificadas no objeto fornecido, para que seja substituído, reparado ou corrigido;</w:t>
      </w:r>
    </w:p>
    <w:p w14:paraId="5A1F04B8" w14:textId="77777777" w:rsidR="003B2FA4" w:rsidRPr="00D50673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 xml:space="preserve">Acompanhar e fiscalizar o cumprimento das obrigações da </w:t>
      </w:r>
      <w:r w:rsidRPr="00D50673">
        <w:rPr>
          <w:rFonts w:ascii="Glober Book" w:hAnsi="Glober Book"/>
          <w:b/>
          <w:bCs/>
          <w:sz w:val="20"/>
          <w:szCs w:val="20"/>
        </w:rPr>
        <w:t>C</w:t>
      </w:r>
      <w:r w:rsidR="003B2FA4" w:rsidRPr="00D50673">
        <w:rPr>
          <w:rFonts w:ascii="Glober Book" w:hAnsi="Glober Book"/>
          <w:b/>
          <w:bCs/>
          <w:sz w:val="20"/>
          <w:szCs w:val="20"/>
        </w:rPr>
        <w:t>ONTRATADA</w:t>
      </w:r>
      <w:r w:rsidRPr="00D50673">
        <w:rPr>
          <w:rFonts w:ascii="Glober Book" w:hAnsi="Glober Book"/>
          <w:sz w:val="20"/>
          <w:szCs w:val="20"/>
        </w:rPr>
        <w:t>, através de comissão/servidor especialmente designado;</w:t>
      </w:r>
    </w:p>
    <w:p w14:paraId="1E71A781" w14:textId="77777777" w:rsidR="003B2FA4" w:rsidRPr="00D50673" w:rsidRDefault="00E40217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 xml:space="preserve">Efetuar o pagamento à </w:t>
      </w:r>
      <w:r w:rsidRPr="00D50673">
        <w:rPr>
          <w:rFonts w:ascii="Glober Book" w:hAnsi="Glober Book"/>
          <w:b/>
          <w:bCs/>
          <w:sz w:val="20"/>
          <w:szCs w:val="20"/>
        </w:rPr>
        <w:t>C</w:t>
      </w:r>
      <w:r w:rsidR="003B2FA4" w:rsidRPr="00D50673">
        <w:rPr>
          <w:rFonts w:ascii="Glober Book" w:hAnsi="Glober Book"/>
          <w:b/>
          <w:bCs/>
          <w:sz w:val="20"/>
          <w:szCs w:val="20"/>
        </w:rPr>
        <w:t>ONTRATADA</w:t>
      </w:r>
      <w:r w:rsidRPr="00D50673">
        <w:rPr>
          <w:rFonts w:ascii="Glober Book" w:hAnsi="Glober Book"/>
          <w:sz w:val="20"/>
          <w:szCs w:val="20"/>
        </w:rPr>
        <w:t xml:space="preserve"> no valor correspondente ao fornecimento do objeto, no prazo e forma estabelecidos no Edital e seus anexos</w:t>
      </w:r>
      <w:r w:rsidR="003B2FA4" w:rsidRPr="00D50673">
        <w:rPr>
          <w:rFonts w:ascii="Glober Book" w:hAnsi="Glober Book"/>
          <w:sz w:val="20"/>
          <w:szCs w:val="20"/>
        </w:rPr>
        <w:t>;</w:t>
      </w:r>
    </w:p>
    <w:p w14:paraId="65A8360D" w14:textId="702CC7D1" w:rsidR="00E40217" w:rsidRPr="00D50673" w:rsidRDefault="003B2FA4" w:rsidP="00D50673">
      <w:pPr>
        <w:pStyle w:val="PargrafodaLista"/>
        <w:numPr>
          <w:ilvl w:val="0"/>
          <w:numId w:val="35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 xml:space="preserve">A </w:t>
      </w:r>
      <w:r w:rsidRPr="00D50673">
        <w:rPr>
          <w:rFonts w:ascii="Glober Book" w:hAnsi="Glober Book"/>
          <w:b/>
          <w:bCs/>
          <w:sz w:val="20"/>
          <w:szCs w:val="20"/>
        </w:rPr>
        <w:t>CONTRATANTE</w:t>
      </w:r>
      <w:r w:rsidR="00E40217" w:rsidRPr="00D50673">
        <w:rPr>
          <w:rFonts w:ascii="Glober Book" w:hAnsi="Glober Book"/>
          <w:sz w:val="20"/>
          <w:szCs w:val="20"/>
        </w:rPr>
        <w:t xml:space="preserve"> não responderá por quaisquer compromissos assumidos pela </w:t>
      </w:r>
      <w:r w:rsidR="00E40217" w:rsidRPr="00D50673">
        <w:rPr>
          <w:rFonts w:ascii="Glober Book" w:hAnsi="Glober Book"/>
          <w:b/>
          <w:bCs/>
          <w:sz w:val="20"/>
          <w:szCs w:val="20"/>
        </w:rPr>
        <w:t>C</w:t>
      </w:r>
      <w:r w:rsidR="002A0C86" w:rsidRPr="00D50673">
        <w:rPr>
          <w:rFonts w:ascii="Glober Book" w:hAnsi="Glober Book"/>
          <w:b/>
          <w:bCs/>
          <w:sz w:val="20"/>
          <w:szCs w:val="20"/>
        </w:rPr>
        <w:t>ONTRATADA</w:t>
      </w:r>
      <w:r w:rsidR="00E40217" w:rsidRPr="00D50673">
        <w:rPr>
          <w:rFonts w:ascii="Glober Book" w:hAnsi="Glober Book"/>
          <w:sz w:val="20"/>
          <w:szCs w:val="20"/>
        </w:rPr>
        <w:t xml:space="preserve"> com terceiros, ainda que vinculados à execução do presente Termo de Contrato, bem como por qualquer dano causado a terceiros em decorrência de ato da </w:t>
      </w:r>
      <w:r w:rsidRPr="00D50673">
        <w:rPr>
          <w:rFonts w:ascii="Glober Book" w:hAnsi="Glober Book"/>
          <w:b/>
          <w:bCs/>
          <w:sz w:val="20"/>
          <w:szCs w:val="20"/>
        </w:rPr>
        <w:t>CONTRATADA</w:t>
      </w:r>
      <w:r w:rsidR="00E40217" w:rsidRPr="00D50673">
        <w:rPr>
          <w:rFonts w:ascii="Glober Book" w:hAnsi="Glober Book"/>
          <w:sz w:val="20"/>
          <w:szCs w:val="20"/>
        </w:rPr>
        <w:t>, de seus empregados, prepostos ou subordinados.</w:t>
      </w:r>
    </w:p>
    <w:p w14:paraId="224561D2" w14:textId="77777777" w:rsidR="003B2FA4" w:rsidRPr="00D50673" w:rsidRDefault="003B2FA4" w:rsidP="003B2FA4">
      <w:pPr>
        <w:pStyle w:val="PargrafodaLista"/>
        <w:jc w:val="both"/>
        <w:rPr>
          <w:sz w:val="20"/>
          <w:szCs w:val="20"/>
        </w:rPr>
      </w:pPr>
    </w:p>
    <w:p w14:paraId="0EAA72AB" w14:textId="18244282" w:rsidR="00E40217" w:rsidRPr="00D50673" w:rsidRDefault="003B2FA4" w:rsidP="003B1124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São obrigações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>:</w:t>
      </w:r>
    </w:p>
    <w:p w14:paraId="6696CCEB" w14:textId="34E05E3E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 xml:space="preserve">A </w:t>
      </w:r>
      <w:r w:rsidRPr="00D50673">
        <w:rPr>
          <w:rFonts w:ascii="Glober Book" w:hAnsi="Glober Book"/>
          <w:b/>
          <w:bCs/>
          <w:sz w:val="20"/>
          <w:szCs w:val="20"/>
        </w:rPr>
        <w:t>CONTRATADA</w:t>
      </w:r>
      <w:r w:rsidRPr="00D50673">
        <w:rPr>
          <w:rFonts w:ascii="Glober Book" w:hAnsi="Glober Book"/>
          <w:sz w:val="20"/>
          <w:szCs w:val="20"/>
        </w:rPr>
        <w:t xml:space="preserve"> deve cumprir todas as obrigações constantes no Edital, seus anexos e sua proposta, assumindo como exclusivamente seus os riscos e as despesas decorrentes da boa e perfeita execução do objeto</w:t>
      </w:r>
      <w:r w:rsidR="002A0C86" w:rsidRPr="00D50673">
        <w:rPr>
          <w:rFonts w:ascii="Glober Book" w:hAnsi="Glober Book"/>
          <w:sz w:val="20"/>
          <w:szCs w:val="20"/>
        </w:rPr>
        <w:t>;</w:t>
      </w:r>
    </w:p>
    <w:p w14:paraId="009A0B58" w14:textId="3D7C10FF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>Efetuar a entrega do objeto em perfeitas condições, conforme especificações, prazo e local constantes neste Termo de Contrato, no Termo de Referência e seus anexos, acompanhado da respectiva nota fiscal</w:t>
      </w:r>
      <w:r w:rsidR="002A0C86" w:rsidRPr="00D50673">
        <w:rPr>
          <w:rFonts w:ascii="Glober Book" w:hAnsi="Glober Book"/>
          <w:sz w:val="20"/>
          <w:szCs w:val="20"/>
        </w:rPr>
        <w:t>/fatura</w:t>
      </w:r>
      <w:r w:rsidRPr="00D50673">
        <w:rPr>
          <w:rFonts w:ascii="Glober Book" w:hAnsi="Glober Book"/>
          <w:sz w:val="20"/>
          <w:szCs w:val="20"/>
        </w:rPr>
        <w:t>, na qual constarão as indicações referentes aos itens adquiridos;</w:t>
      </w:r>
    </w:p>
    <w:p w14:paraId="47953453" w14:textId="13D50BED" w:rsidR="00907AF5" w:rsidRPr="00D50673" w:rsidRDefault="00D50673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color w:val="FF0000"/>
          <w:sz w:val="20"/>
          <w:szCs w:val="20"/>
        </w:rPr>
        <w:lastRenderedPageBreak/>
        <w:t xml:space="preserve"> </w:t>
      </w:r>
      <w:r w:rsidR="00907AF5" w:rsidRPr="00D50673">
        <w:rPr>
          <w:rFonts w:ascii="Glober Book" w:hAnsi="Glober Book"/>
          <w:color w:val="FF0000"/>
          <w:sz w:val="20"/>
          <w:szCs w:val="20"/>
        </w:rPr>
        <w:t xml:space="preserve">O objeto deve estar acompanhado do manual do usuário, com uma versão em português e da relação da rede de assistência técnica autorizada; </w:t>
      </w:r>
      <w:r w:rsidR="00907AF5" w:rsidRPr="00D50673">
        <w:rPr>
          <w:rFonts w:ascii="Glober Book" w:hAnsi="Glober Book"/>
          <w:color w:val="0070C0"/>
          <w:sz w:val="20"/>
          <w:szCs w:val="20"/>
        </w:rPr>
        <w:t>(opcional)</w:t>
      </w:r>
    </w:p>
    <w:p w14:paraId="7FF74EA6" w14:textId="77777777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>Responsabilizar-se pelos vícios e danos decorrentes do objeto;</w:t>
      </w:r>
    </w:p>
    <w:p w14:paraId="51BE067E" w14:textId="77777777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ab/>
        <w:t>Substituir, reparar ou corrigir, às suas expensas, no prazo fixado neste Termo de Contrato, o objeto com avarias ou defeitos;</w:t>
      </w:r>
    </w:p>
    <w:p w14:paraId="2974423C" w14:textId="5E2DA689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 xml:space="preserve">Comunicar à </w:t>
      </w:r>
      <w:r w:rsidRPr="00D50673">
        <w:rPr>
          <w:rFonts w:ascii="Glober Book" w:hAnsi="Glober Book"/>
          <w:b/>
          <w:bCs/>
          <w:sz w:val="20"/>
          <w:szCs w:val="20"/>
        </w:rPr>
        <w:t>C</w:t>
      </w:r>
      <w:r w:rsidR="002A0C86" w:rsidRPr="00D50673">
        <w:rPr>
          <w:rFonts w:ascii="Glober Book" w:hAnsi="Glober Book"/>
          <w:b/>
          <w:bCs/>
          <w:sz w:val="20"/>
          <w:szCs w:val="20"/>
        </w:rPr>
        <w:t>ONTRATANTE</w:t>
      </w:r>
      <w:r w:rsidRPr="00D50673">
        <w:rPr>
          <w:rFonts w:ascii="Glober Book" w:hAnsi="Glober Book"/>
          <w:sz w:val="20"/>
          <w:szCs w:val="20"/>
        </w:rPr>
        <w:t>, no prazo máximo de 24 (vinte e quatro) horas que antecede a data da entrega, os motivos que impossibilitem o cumprimento do prazo previsto, com a devida comprovação;</w:t>
      </w:r>
    </w:p>
    <w:p w14:paraId="18B5A994" w14:textId="77777777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>Manter, durante toda a execução do contrato, em compatibilidade com as obrigações assumidas, todas as condições de habilitação e qualificação exigidas na licitação;</w:t>
      </w:r>
    </w:p>
    <w:p w14:paraId="4D56F302" w14:textId="16C1826F" w:rsidR="00907AF5" w:rsidRPr="00D50673" w:rsidRDefault="00907AF5" w:rsidP="003B1124">
      <w:pPr>
        <w:pStyle w:val="PargrafodaLista"/>
        <w:numPr>
          <w:ilvl w:val="0"/>
          <w:numId w:val="36"/>
        </w:numPr>
        <w:spacing w:line="276" w:lineRule="auto"/>
        <w:ind w:left="993" w:right="-568" w:firstLine="0"/>
        <w:jc w:val="both"/>
        <w:rPr>
          <w:rFonts w:ascii="Glober Book" w:hAnsi="Glober Book"/>
          <w:sz w:val="20"/>
          <w:szCs w:val="20"/>
        </w:rPr>
      </w:pPr>
      <w:r w:rsidRPr="00D50673">
        <w:rPr>
          <w:rFonts w:ascii="Glober Book" w:hAnsi="Glober Book"/>
          <w:sz w:val="20"/>
          <w:szCs w:val="20"/>
        </w:rPr>
        <w:t>Indicar preposto para representá-la durante a execução do contrato.</w:t>
      </w:r>
    </w:p>
    <w:p w14:paraId="02EE8CB2" w14:textId="1CCCE3DA" w:rsidR="006448C9" w:rsidRPr="00D50673" w:rsidRDefault="006448C9" w:rsidP="003B1124">
      <w:pPr>
        <w:pStyle w:val="Nivel01"/>
        <w:ind w:left="851" w:right="-568" w:hanging="284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>CLÁUSULA NONA – DA SUBCONTRATAÇÃO</w:t>
      </w:r>
    </w:p>
    <w:p w14:paraId="7B4DF54A" w14:textId="790262B5" w:rsidR="006448C9" w:rsidRPr="00D50673" w:rsidRDefault="006448C9" w:rsidP="003B1124">
      <w:pPr>
        <w:numPr>
          <w:ilvl w:val="1"/>
          <w:numId w:val="13"/>
        </w:numPr>
        <w:spacing w:before="120" w:after="120" w:line="276" w:lineRule="auto"/>
        <w:ind w:left="851" w:right="-568" w:firstLine="142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Não será admitida a subcontratação do objeto do presente Termo de Contrato.</w:t>
      </w:r>
    </w:p>
    <w:p w14:paraId="3857ED36" w14:textId="69820AFC" w:rsidR="0070059F" w:rsidRPr="00D50673" w:rsidRDefault="0070059F" w:rsidP="00A71207">
      <w:pPr>
        <w:pStyle w:val="Nivel01"/>
        <w:ind w:left="567" w:right="-568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>CLÁUSULA DÉCIMA – SANÇÕES ADMINISTRATIVAS</w:t>
      </w:r>
    </w:p>
    <w:p w14:paraId="47AC96B0" w14:textId="0936D4CC" w:rsidR="00E704F6" w:rsidRPr="00D50673" w:rsidRDefault="00E704F6" w:rsidP="003B1124">
      <w:pPr>
        <w:numPr>
          <w:ilvl w:val="1"/>
          <w:numId w:val="13"/>
        </w:num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ab/>
        <w:t xml:space="preserve">Comete infração 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que:</w:t>
      </w:r>
    </w:p>
    <w:p w14:paraId="2C9FCECE" w14:textId="77777777" w:rsidR="00E704F6" w:rsidRPr="00D50673" w:rsidRDefault="00E704F6" w:rsidP="002A0C86">
      <w:pPr>
        <w:pStyle w:val="PargrafodaLista"/>
        <w:numPr>
          <w:ilvl w:val="0"/>
          <w:numId w:val="38"/>
        </w:numPr>
        <w:spacing w:before="120" w:after="120" w:line="276" w:lineRule="auto"/>
        <w:ind w:left="993" w:right="-568" w:firstLine="0"/>
        <w:jc w:val="both"/>
        <w:rPr>
          <w:rFonts w:ascii="Glober Book" w:hAnsi="Glober Book" w:cs="Arial"/>
          <w:sz w:val="20"/>
          <w:szCs w:val="20"/>
        </w:rPr>
      </w:pPr>
      <w:proofErr w:type="spellStart"/>
      <w:r w:rsidRPr="00D50673">
        <w:rPr>
          <w:rFonts w:ascii="Glober Book" w:hAnsi="Glober Book" w:cs="Arial"/>
          <w:sz w:val="20"/>
          <w:szCs w:val="20"/>
        </w:rPr>
        <w:t>Inexecutar</w:t>
      </w:r>
      <w:proofErr w:type="spellEnd"/>
      <w:r w:rsidRPr="00D50673">
        <w:rPr>
          <w:rFonts w:ascii="Glober Book" w:hAnsi="Glober Book" w:cs="Arial"/>
          <w:sz w:val="20"/>
          <w:szCs w:val="20"/>
        </w:rPr>
        <w:t xml:space="preserve"> total ou parcialmente qualquer das obrigações assumidas em decorrência da contratação;</w:t>
      </w:r>
    </w:p>
    <w:p w14:paraId="08252A78" w14:textId="77777777" w:rsidR="00E704F6" w:rsidRPr="00D50673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Ensejar o retardamento da execução do objeto;</w:t>
      </w:r>
    </w:p>
    <w:p w14:paraId="18030D99" w14:textId="77777777" w:rsidR="00E704F6" w:rsidRPr="00D50673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Falhar ou fraudar na execução do contrato;</w:t>
      </w:r>
    </w:p>
    <w:p w14:paraId="21B99B9D" w14:textId="77777777" w:rsidR="00E704F6" w:rsidRPr="00D50673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Comportar-se de modo inidôneo;</w:t>
      </w:r>
    </w:p>
    <w:p w14:paraId="77E95877" w14:textId="689391E7" w:rsidR="00E704F6" w:rsidRPr="00D50673" w:rsidRDefault="00E704F6" w:rsidP="003B1124">
      <w:pPr>
        <w:pStyle w:val="PargrafodaLista"/>
        <w:numPr>
          <w:ilvl w:val="0"/>
          <w:numId w:val="38"/>
        </w:numPr>
        <w:spacing w:before="120" w:after="120" w:line="276" w:lineRule="auto"/>
        <w:ind w:left="1276" w:right="-568" w:hanging="283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Cometer fraude fiscal.</w:t>
      </w:r>
    </w:p>
    <w:p w14:paraId="4DF3B3CF" w14:textId="70FA551D" w:rsidR="00E704F6" w:rsidRPr="00D50673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Pela inexecução total ou parcial do objeto deste contrato, 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pode aplicar à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as seguintes sanções:</w:t>
      </w:r>
    </w:p>
    <w:p w14:paraId="0E03F620" w14:textId="77777777" w:rsidR="00E704F6" w:rsidRPr="00D50673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Advertência, por faltas leves, assim entendidas aquelas que não acarretem prejuízos significativos para 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;</w:t>
      </w:r>
    </w:p>
    <w:p w14:paraId="793D4032" w14:textId="77777777" w:rsidR="00E704F6" w:rsidRPr="00D50673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Multa moratória de</w:t>
      </w:r>
      <w:proofErr w:type="gramStart"/>
      <w:r w:rsidRPr="00D50673">
        <w:rPr>
          <w:rFonts w:ascii="Glober Book" w:hAnsi="Glober Book" w:cs="Arial"/>
          <w:sz w:val="20"/>
          <w:szCs w:val="20"/>
        </w:rPr>
        <w:t xml:space="preserve"> </w:t>
      </w:r>
      <w:r w:rsidRPr="00D50673">
        <w:rPr>
          <w:rFonts w:ascii="Glober Book" w:hAnsi="Glober Book" w:cs="Arial"/>
          <w:color w:val="FF0000"/>
          <w:sz w:val="20"/>
          <w:szCs w:val="20"/>
        </w:rPr>
        <w:t>....</w:t>
      </w:r>
      <w:proofErr w:type="gramEnd"/>
      <w:r w:rsidRPr="00D50673">
        <w:rPr>
          <w:rFonts w:ascii="Glober Book" w:hAnsi="Glober Book" w:cs="Arial"/>
          <w:color w:val="FF0000"/>
          <w:sz w:val="20"/>
          <w:szCs w:val="20"/>
        </w:rPr>
        <w:t>.% (..... por cento)</w:t>
      </w:r>
      <w:r w:rsidRPr="00D50673">
        <w:rPr>
          <w:rFonts w:ascii="Glober Book" w:hAnsi="Glober Book" w:cs="Arial"/>
          <w:sz w:val="20"/>
          <w:szCs w:val="20"/>
        </w:rPr>
        <w:t xml:space="preserve"> por dia de atraso injustificado sobre o valor da parcela inadimplida, até o limite de </w:t>
      </w:r>
      <w:r w:rsidRPr="00D50673">
        <w:rPr>
          <w:rFonts w:ascii="Glober Book" w:hAnsi="Glober Book" w:cs="Arial"/>
          <w:color w:val="FF0000"/>
          <w:sz w:val="20"/>
          <w:szCs w:val="20"/>
        </w:rPr>
        <w:t xml:space="preserve">...... (.......) </w:t>
      </w:r>
      <w:r w:rsidRPr="00D50673">
        <w:rPr>
          <w:rFonts w:ascii="Glober Book" w:hAnsi="Glober Book" w:cs="Arial"/>
          <w:sz w:val="20"/>
          <w:szCs w:val="20"/>
        </w:rPr>
        <w:t>dias.</w:t>
      </w:r>
    </w:p>
    <w:p w14:paraId="7D469B95" w14:textId="77777777" w:rsidR="00E704F6" w:rsidRPr="00D50673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Multa compensatória de </w:t>
      </w:r>
      <w:r w:rsidRPr="00D50673">
        <w:rPr>
          <w:rFonts w:ascii="Glober Book" w:hAnsi="Glober Book" w:cs="Arial"/>
          <w:color w:val="FF0000"/>
          <w:sz w:val="20"/>
          <w:szCs w:val="20"/>
        </w:rPr>
        <w:t>......% (....... por cento)</w:t>
      </w:r>
      <w:r w:rsidRPr="00D50673">
        <w:rPr>
          <w:rFonts w:ascii="Glober Book" w:hAnsi="Glober Book" w:cs="Arial"/>
          <w:sz w:val="20"/>
          <w:szCs w:val="20"/>
        </w:rPr>
        <w:t xml:space="preserve"> sobre o valor total do contrato, no caso de inexecução total do objeto.</w:t>
      </w:r>
    </w:p>
    <w:p w14:paraId="4AB04B92" w14:textId="77777777" w:rsidR="00E704F6" w:rsidRPr="00D50673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Em caso de inexecução parcial, a multa compensatória, no mesmo percentual do subitem acima, será aplicada de forma proporcional à obrigação inadimplida.</w:t>
      </w:r>
    </w:p>
    <w:p w14:paraId="5A12D7BA" w14:textId="77777777" w:rsidR="00E704F6" w:rsidRPr="00D50673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Suspensão de participar de processos e aquisição e impedimento de contratar com o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pelo prazo de até dois anos.</w:t>
      </w:r>
    </w:p>
    <w:p w14:paraId="71613572" w14:textId="74649ACC" w:rsidR="00E704F6" w:rsidRPr="00D50673" w:rsidRDefault="00E704F6" w:rsidP="00D50673">
      <w:pPr>
        <w:pStyle w:val="PargrafodaLista"/>
        <w:numPr>
          <w:ilvl w:val="0"/>
          <w:numId w:val="39"/>
        </w:numPr>
        <w:spacing w:before="120" w:after="120" w:line="276" w:lineRule="auto"/>
        <w:ind w:left="426" w:right="-1" w:firstLine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Sanção de impedimento de contratar prevista neste subitem também é aplicável em quaisquer das hipóteses previstas como infração no </w:t>
      </w:r>
      <w:r w:rsidR="002A0C86" w:rsidRPr="00D50673">
        <w:rPr>
          <w:rFonts w:ascii="Glober Book" w:hAnsi="Glober Book" w:cs="Arial"/>
          <w:sz w:val="20"/>
          <w:szCs w:val="20"/>
        </w:rPr>
        <w:t>item 10.1</w:t>
      </w:r>
      <w:r w:rsidRPr="00D50673">
        <w:rPr>
          <w:rFonts w:ascii="Glober Book" w:hAnsi="Glober Book" w:cs="Arial"/>
          <w:sz w:val="20"/>
          <w:szCs w:val="20"/>
        </w:rPr>
        <w:t xml:space="preserve"> deste Termo de </w:t>
      </w:r>
      <w:r w:rsidR="002A0C86" w:rsidRPr="00D50673">
        <w:rPr>
          <w:rFonts w:ascii="Glober Book" w:hAnsi="Glober Book" w:cs="Arial"/>
          <w:sz w:val="20"/>
          <w:szCs w:val="20"/>
        </w:rPr>
        <w:t>Contrato</w:t>
      </w:r>
      <w:r w:rsidRPr="00D50673">
        <w:rPr>
          <w:rFonts w:ascii="Glober Book" w:hAnsi="Glober Book" w:cs="Arial"/>
          <w:sz w:val="20"/>
          <w:szCs w:val="20"/>
        </w:rPr>
        <w:t>.</w:t>
      </w:r>
    </w:p>
    <w:p w14:paraId="2DF904F7" w14:textId="0E02E322" w:rsidR="00E704F6" w:rsidRPr="00D50673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As sanções previstas nos subitens “a”, “e” e “f” poderão ser aplicadas à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juntamente com as de multa, descontando-a dos pagamentos a serem efetuados.</w:t>
      </w:r>
    </w:p>
    <w:p w14:paraId="45404D4C" w14:textId="16198357" w:rsidR="00E704F6" w:rsidRPr="00D50673" w:rsidRDefault="00E704F6" w:rsidP="00D50673">
      <w:pPr>
        <w:numPr>
          <w:ilvl w:val="1"/>
          <w:numId w:val="13"/>
        </w:numPr>
        <w:spacing w:before="120" w:after="120" w:line="276" w:lineRule="auto"/>
        <w:ind w:left="426" w:right="-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Também ficam sujeitas às mesmas penalidades as empresas ou profissionais que:</w:t>
      </w:r>
    </w:p>
    <w:p w14:paraId="6B3E096F" w14:textId="77777777" w:rsidR="00E704F6" w:rsidRPr="00D50673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Tenham sofrido condenação definitiva por praticar, por meio dolosos, fraude fiscal no recolhimento de quaisquer tributos.</w:t>
      </w:r>
    </w:p>
    <w:p w14:paraId="59CDCEBD" w14:textId="6319CE97" w:rsidR="00E704F6" w:rsidRPr="00D50673" w:rsidRDefault="00E704F6" w:rsidP="00175C0E">
      <w:pPr>
        <w:pStyle w:val="PargrafodaLista"/>
        <w:numPr>
          <w:ilvl w:val="0"/>
          <w:numId w:val="40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Tenham praticado atos ilícitos visando a frustrar os objetivos do Pregão Eletrônico.</w:t>
      </w:r>
    </w:p>
    <w:p w14:paraId="478107E5" w14:textId="0089DFEA" w:rsidR="00E704F6" w:rsidRPr="00D50673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 aplicação de qualquer das penalidades previstas realizar-se-á em processo específico que assegurará o contraditório e a ampla defesa à </w:t>
      </w:r>
      <w:r w:rsidRPr="00D50673">
        <w:rPr>
          <w:rFonts w:ascii="Glober Book" w:hAnsi="Glober Book" w:cs="Arial"/>
          <w:b/>
          <w:bCs/>
          <w:sz w:val="20"/>
          <w:szCs w:val="20"/>
        </w:rPr>
        <w:t>C</w:t>
      </w:r>
      <w:r w:rsidR="002A0C86" w:rsidRPr="00D50673">
        <w:rPr>
          <w:rFonts w:ascii="Glober Book" w:hAnsi="Glober Book" w:cs="Arial"/>
          <w:b/>
          <w:bCs/>
          <w:sz w:val="20"/>
          <w:szCs w:val="20"/>
        </w:rPr>
        <w:t>ONTRATADA</w:t>
      </w:r>
      <w:r w:rsidRPr="00D50673">
        <w:rPr>
          <w:rFonts w:ascii="Glober Book" w:hAnsi="Glober Book" w:cs="Arial"/>
          <w:sz w:val="20"/>
          <w:szCs w:val="20"/>
        </w:rPr>
        <w:t>.</w:t>
      </w:r>
    </w:p>
    <w:p w14:paraId="3C18B0DC" w14:textId="1247D3D4" w:rsidR="00E704F6" w:rsidRPr="00D50673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As multas devidas e/ou prejuízos causados à </w:t>
      </w:r>
      <w:r w:rsidRPr="00D50673">
        <w:rPr>
          <w:rFonts w:ascii="Glober Book" w:hAnsi="Glober Book" w:cs="Arial"/>
          <w:b/>
          <w:bCs/>
          <w:sz w:val="20"/>
          <w:szCs w:val="20"/>
        </w:rPr>
        <w:t>C</w:t>
      </w:r>
      <w:r w:rsidR="000B73A0" w:rsidRPr="00D50673">
        <w:rPr>
          <w:rFonts w:ascii="Glober Book" w:hAnsi="Glober Book" w:cs="Arial"/>
          <w:b/>
          <w:bCs/>
          <w:sz w:val="20"/>
          <w:szCs w:val="20"/>
        </w:rPr>
        <w:t>ONTRATANTE</w:t>
      </w:r>
      <w:r w:rsidRPr="00D50673">
        <w:rPr>
          <w:rFonts w:ascii="Glober Book" w:hAnsi="Glober Book" w:cs="Arial"/>
          <w:sz w:val="20"/>
          <w:szCs w:val="20"/>
        </w:rPr>
        <w:t xml:space="preserve"> serão deduzidos dos valores a serem pagos, ou recolhidos em favor do </w:t>
      </w:r>
      <w:r w:rsidR="000B73A0"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, ou, ainda, deduzidos da garantia de execução.</w:t>
      </w:r>
    </w:p>
    <w:p w14:paraId="1A45CB81" w14:textId="658770CF" w:rsidR="00E704F6" w:rsidRPr="00D50673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lastRenderedPageBreak/>
        <w:tab/>
        <w:t xml:space="preserve">Caso a </w:t>
      </w:r>
      <w:r w:rsidRPr="00D50673">
        <w:rPr>
          <w:rFonts w:ascii="Glober Book" w:hAnsi="Glober Book" w:cs="Arial"/>
          <w:b/>
          <w:bCs/>
          <w:sz w:val="20"/>
          <w:szCs w:val="20"/>
        </w:rPr>
        <w:t>C</w:t>
      </w:r>
      <w:r w:rsidR="000B73A0" w:rsidRPr="00D50673">
        <w:rPr>
          <w:rFonts w:ascii="Glober Book" w:hAnsi="Glober Book" w:cs="Arial"/>
          <w:b/>
          <w:bCs/>
          <w:sz w:val="20"/>
          <w:szCs w:val="20"/>
        </w:rPr>
        <w:t>ONTRATANTE</w:t>
      </w:r>
      <w:r w:rsidRPr="00D50673">
        <w:rPr>
          <w:rFonts w:ascii="Glober Book" w:hAnsi="Glober Book" w:cs="Arial"/>
          <w:sz w:val="20"/>
          <w:szCs w:val="20"/>
        </w:rPr>
        <w:t xml:space="preserve"> determine, a multa deverá ser recolhida no prazo máximo de </w:t>
      </w:r>
      <w:r w:rsidRPr="00D50673">
        <w:rPr>
          <w:rFonts w:ascii="Glober Book" w:hAnsi="Glober Book" w:cs="Arial"/>
          <w:color w:val="FF0000"/>
          <w:sz w:val="20"/>
          <w:szCs w:val="20"/>
        </w:rPr>
        <w:t xml:space="preserve">XX (XXXX) </w:t>
      </w:r>
      <w:r w:rsidRPr="00D50673">
        <w:rPr>
          <w:rFonts w:ascii="Glober Book" w:hAnsi="Glober Book" w:cs="Arial"/>
          <w:sz w:val="20"/>
          <w:szCs w:val="20"/>
        </w:rPr>
        <w:t xml:space="preserve">dias, a contar da data do recebimento da comunicação enviada pelo representante legal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.</w:t>
      </w:r>
    </w:p>
    <w:p w14:paraId="029CD6B4" w14:textId="569BD89B" w:rsidR="00E704F6" w:rsidRPr="00D50673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Caso o valor da multa não seja suficiente para cobrir os prejuízos causados pela conduta da </w:t>
      </w:r>
      <w:r w:rsidR="007E658D"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, o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 xml:space="preserve"> poderá cobrar o valor remanescente judicialmente, conforme artigo 419 do Código Civil.</w:t>
      </w:r>
    </w:p>
    <w:p w14:paraId="55E56BC4" w14:textId="13D2752C" w:rsidR="00E704F6" w:rsidRPr="00D50673" w:rsidRDefault="00E704F6" w:rsidP="00175C0E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representante legal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, na aplicação das sanções, levará em consideração a gravidade da conduta do infrator, o caráter educativo da pena, bem como o dano causado, observado o princípio da proporcionalidade.</w:t>
      </w:r>
    </w:p>
    <w:p w14:paraId="3857ED38" w14:textId="1CEEEE0F" w:rsidR="0070059F" w:rsidRPr="00D50673" w:rsidRDefault="0070059F" w:rsidP="00175C0E">
      <w:pPr>
        <w:pStyle w:val="Nivel01"/>
        <w:ind w:right="140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CLÁUSULA DÉCIMA </w:t>
      </w:r>
      <w:r w:rsidR="000E72B3" w:rsidRPr="00D50673">
        <w:rPr>
          <w:rFonts w:ascii="Glober Book" w:hAnsi="Glober Book" w:cs="Arial"/>
        </w:rPr>
        <w:t>PRIMEIRA</w:t>
      </w:r>
      <w:r w:rsidR="00A139D2" w:rsidRPr="00D50673">
        <w:rPr>
          <w:rFonts w:ascii="Glober Book" w:hAnsi="Glober Book" w:cs="Arial"/>
        </w:rPr>
        <w:t xml:space="preserve"> </w:t>
      </w:r>
      <w:r w:rsidRPr="00D50673">
        <w:rPr>
          <w:rFonts w:ascii="Glober Book" w:hAnsi="Glober Book" w:cs="Arial"/>
        </w:rPr>
        <w:t>– RESCISÃO</w:t>
      </w:r>
    </w:p>
    <w:p w14:paraId="5DB5EB4B" w14:textId="40B3D774" w:rsidR="00D11761" w:rsidRPr="00D50673" w:rsidRDefault="00D11761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O presente Termo de Contrato poderá ser rescindido por ato unilateral e escrito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Pr="00D50673">
        <w:rPr>
          <w:rFonts w:ascii="Glober Book" w:hAnsi="Glober Book" w:cs="Arial"/>
          <w:sz w:val="20"/>
          <w:szCs w:val="20"/>
        </w:rPr>
        <w:t>, mediante aviso prévio, sem prejuízo da aplicação das sanções previstas neste instrumento.</w:t>
      </w:r>
    </w:p>
    <w:p w14:paraId="3857ED3B" w14:textId="218DF327" w:rsidR="0070059F" w:rsidRPr="00D50673" w:rsidRDefault="0070059F" w:rsidP="00780733">
      <w:pPr>
        <w:numPr>
          <w:ilvl w:val="1"/>
          <w:numId w:val="13"/>
        </w:numPr>
        <w:spacing w:before="120" w:after="120" w:line="276" w:lineRule="auto"/>
        <w:ind w:left="426" w:right="-1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Os casos de rescisão contratual serão formalmente motivados, assegura</w:t>
      </w:r>
      <w:r w:rsidR="00744A0F" w:rsidRPr="00D50673">
        <w:rPr>
          <w:rFonts w:ascii="Glober Book" w:hAnsi="Glober Book" w:cs="Arial"/>
          <w:sz w:val="20"/>
          <w:szCs w:val="20"/>
        </w:rPr>
        <w:t>n</w:t>
      </w:r>
      <w:r w:rsidRPr="00D50673">
        <w:rPr>
          <w:rFonts w:ascii="Glober Book" w:hAnsi="Glober Book" w:cs="Arial"/>
          <w:sz w:val="20"/>
          <w:szCs w:val="20"/>
        </w:rPr>
        <w:t xml:space="preserve">do-se à </w:t>
      </w:r>
      <w:r w:rsidRPr="00D50673">
        <w:rPr>
          <w:rFonts w:ascii="Glober Book" w:hAnsi="Glober Book" w:cs="Arial"/>
          <w:b/>
          <w:bCs/>
          <w:sz w:val="20"/>
          <w:szCs w:val="20"/>
        </w:rPr>
        <w:t xml:space="preserve">CONTRATADA </w:t>
      </w:r>
      <w:r w:rsidRPr="00D50673">
        <w:rPr>
          <w:rFonts w:ascii="Glober Book" w:hAnsi="Glober Book" w:cs="Arial"/>
          <w:sz w:val="20"/>
          <w:szCs w:val="20"/>
        </w:rPr>
        <w:t>o direito à prévia e ampla defesa.</w:t>
      </w:r>
    </w:p>
    <w:p w14:paraId="3857ED41" w14:textId="4285B15A" w:rsidR="00D37645" w:rsidRPr="00D50673" w:rsidRDefault="00D37645" w:rsidP="00D50673">
      <w:pPr>
        <w:pStyle w:val="Nivel01"/>
        <w:ind w:right="140" w:firstLine="567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CLÁUSULA DÉCIMA </w:t>
      </w:r>
      <w:r w:rsidR="000173EE" w:rsidRPr="00D50673">
        <w:rPr>
          <w:rFonts w:ascii="Glober Book" w:hAnsi="Glober Book" w:cs="Arial"/>
        </w:rPr>
        <w:t xml:space="preserve">SEGUNDA </w:t>
      </w:r>
      <w:r w:rsidRPr="00D50673">
        <w:rPr>
          <w:rFonts w:ascii="Glober Book" w:hAnsi="Glober Book" w:cs="Arial"/>
        </w:rPr>
        <w:t>– VEDAÇÕES</w:t>
      </w:r>
    </w:p>
    <w:p w14:paraId="3857ED42" w14:textId="77777777" w:rsidR="00D37645" w:rsidRPr="00D50673" w:rsidRDefault="00D37645" w:rsidP="00D50673">
      <w:pPr>
        <w:pStyle w:val="PargrafodaLista"/>
        <w:numPr>
          <w:ilvl w:val="1"/>
          <w:numId w:val="13"/>
        </w:numPr>
        <w:spacing w:before="120" w:after="120" w:line="276" w:lineRule="auto"/>
        <w:ind w:left="993" w:right="-568"/>
        <w:contextualSpacing w:val="0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É vedado à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>:</w:t>
      </w:r>
    </w:p>
    <w:p w14:paraId="12AC9327" w14:textId="77777777" w:rsidR="000B73A0" w:rsidRPr="00D50673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C</w:t>
      </w:r>
      <w:r w:rsidR="00D37645" w:rsidRPr="00D50673">
        <w:rPr>
          <w:rFonts w:ascii="Glober Book" w:hAnsi="Glober Book" w:cs="Arial"/>
          <w:sz w:val="20"/>
          <w:szCs w:val="20"/>
        </w:rPr>
        <w:t>aucionar ou utilizar este Termo de Contrato para qualquer operação financeira;</w:t>
      </w:r>
    </w:p>
    <w:p w14:paraId="3857ED44" w14:textId="5B421F03" w:rsidR="00D37645" w:rsidRPr="00D50673" w:rsidRDefault="000B73A0" w:rsidP="00D50673">
      <w:pPr>
        <w:pStyle w:val="PargrafodaLista"/>
        <w:numPr>
          <w:ilvl w:val="2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I</w:t>
      </w:r>
      <w:r w:rsidR="00D37645" w:rsidRPr="00D50673">
        <w:rPr>
          <w:rFonts w:ascii="Glober Book" w:hAnsi="Glober Book" w:cs="Arial"/>
          <w:sz w:val="20"/>
          <w:szCs w:val="20"/>
        </w:rPr>
        <w:t xml:space="preserve">nterromper a execução </w:t>
      </w:r>
      <w:r w:rsidR="00EF2D42" w:rsidRPr="00D50673">
        <w:rPr>
          <w:rFonts w:ascii="Glober Book" w:hAnsi="Glober Book" w:cs="Arial"/>
          <w:sz w:val="20"/>
          <w:szCs w:val="20"/>
        </w:rPr>
        <w:t xml:space="preserve">contratual </w:t>
      </w:r>
      <w:r w:rsidR="00D37645" w:rsidRPr="00D50673">
        <w:rPr>
          <w:rFonts w:ascii="Glober Book" w:hAnsi="Glober Book" w:cs="Arial"/>
          <w:sz w:val="20"/>
          <w:szCs w:val="20"/>
        </w:rPr>
        <w:t xml:space="preserve">sob alegação de inadimplemento por parte da </w:t>
      </w:r>
      <w:r w:rsidR="00D37645" w:rsidRPr="00D50673">
        <w:rPr>
          <w:rFonts w:ascii="Glober Book" w:hAnsi="Glober Book" w:cs="Arial"/>
          <w:b/>
          <w:bCs/>
          <w:sz w:val="20"/>
          <w:szCs w:val="20"/>
        </w:rPr>
        <w:t>CONTRATANTE</w:t>
      </w:r>
      <w:r w:rsidR="00D37645" w:rsidRPr="00D50673">
        <w:rPr>
          <w:rFonts w:ascii="Glober Book" w:hAnsi="Glober Book" w:cs="Arial"/>
          <w:sz w:val="20"/>
          <w:szCs w:val="20"/>
        </w:rPr>
        <w:t>, salvo nos casos previstos em lei.</w:t>
      </w:r>
    </w:p>
    <w:p w14:paraId="364FA6B1" w14:textId="121CBF14" w:rsidR="00C43099" w:rsidRPr="00D50673" w:rsidRDefault="00F45873" w:rsidP="00D50673">
      <w:pPr>
        <w:pStyle w:val="Nivel01"/>
        <w:ind w:left="567" w:right="140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CLÁUSULA DÉCIMA </w:t>
      </w:r>
      <w:r w:rsidR="000173EE" w:rsidRPr="00D50673">
        <w:rPr>
          <w:rFonts w:ascii="Glober Book" w:hAnsi="Glober Book" w:cs="Arial"/>
        </w:rPr>
        <w:t>TERCEIRA</w:t>
      </w:r>
      <w:r w:rsidRPr="00D50673">
        <w:rPr>
          <w:rFonts w:ascii="Glober Book" w:hAnsi="Glober Book" w:cs="Arial"/>
        </w:rPr>
        <w:t xml:space="preserve"> –</w:t>
      </w:r>
      <w:r w:rsidR="00C43099" w:rsidRPr="00D50673">
        <w:rPr>
          <w:rFonts w:ascii="Glober Book" w:hAnsi="Glober Book" w:cs="Arial"/>
        </w:rPr>
        <w:t xml:space="preserve"> ALTERAÇÕES</w:t>
      </w:r>
    </w:p>
    <w:p w14:paraId="41ECD812" w14:textId="031C0178" w:rsidR="00C43099" w:rsidRPr="00D50673" w:rsidRDefault="00C43099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  <w:r w:rsidRPr="00D50673">
        <w:rPr>
          <w:rFonts w:ascii="Glober Book" w:hAnsi="Glober Book" w:cs="Arial"/>
          <w:sz w:val="20"/>
          <w:szCs w:val="20"/>
        </w:rPr>
        <w:t xml:space="preserve"> é obrigada a aceitar, nas mesmas condições contratuais, os acréscimos ou supressões que se fizerem necessários, até o limite de 25% (vinte e cinco por cento) do valor inicial atualizado do contrato.</w:t>
      </w:r>
    </w:p>
    <w:p w14:paraId="64710F97" w14:textId="2BD932BC" w:rsidR="008A0D66" w:rsidRPr="00D50673" w:rsidRDefault="008A0D66" w:rsidP="00D50673">
      <w:pPr>
        <w:numPr>
          <w:ilvl w:val="1"/>
          <w:numId w:val="13"/>
        </w:numPr>
        <w:spacing w:before="120" w:after="120" w:line="276" w:lineRule="auto"/>
        <w:ind w:left="993" w:right="-568" w:hanging="1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As alterações contratuais por acordo entre as partes, desde que justificadas, serão obrigatoriamente formalizadas por meio de Termo Aditivo. </w:t>
      </w:r>
    </w:p>
    <w:p w14:paraId="3857ED49" w14:textId="2E605870" w:rsidR="0070059F" w:rsidRPr="00D50673" w:rsidRDefault="0070059F" w:rsidP="00D50673">
      <w:pPr>
        <w:pStyle w:val="Nivel01"/>
        <w:ind w:left="567" w:right="140"/>
        <w:rPr>
          <w:rFonts w:ascii="Glober Book" w:hAnsi="Glober Book" w:cs="Arial"/>
        </w:rPr>
      </w:pPr>
      <w:r w:rsidRPr="00D50673">
        <w:rPr>
          <w:rFonts w:ascii="Glober Book" w:hAnsi="Glober Book" w:cs="Arial"/>
        </w:rPr>
        <w:t xml:space="preserve">CLÁUSULA DÉCIMA </w:t>
      </w:r>
      <w:r w:rsidR="000173EE" w:rsidRPr="00D50673">
        <w:rPr>
          <w:rFonts w:ascii="Glober Book" w:hAnsi="Glober Book" w:cs="Arial"/>
        </w:rPr>
        <w:t>QUARTA</w:t>
      </w:r>
      <w:r w:rsidRPr="00D50673">
        <w:rPr>
          <w:rFonts w:ascii="Glober Book" w:hAnsi="Glober Book" w:cs="Arial"/>
        </w:rPr>
        <w:t xml:space="preserve"> – FORO</w:t>
      </w:r>
    </w:p>
    <w:p w14:paraId="3857ED4B" w14:textId="24F0B0FC" w:rsidR="0070059F" w:rsidRPr="00D50673" w:rsidRDefault="00B446AE" w:rsidP="00D50673">
      <w:pPr>
        <w:numPr>
          <w:ilvl w:val="1"/>
          <w:numId w:val="13"/>
        </w:numPr>
        <w:spacing w:before="120" w:after="120" w:line="276" w:lineRule="auto"/>
        <w:ind w:left="993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É eleito o</w:t>
      </w:r>
      <w:r w:rsidR="0070059F" w:rsidRPr="00D50673">
        <w:rPr>
          <w:rFonts w:ascii="Glober Book" w:hAnsi="Glober Book" w:cs="Arial"/>
          <w:sz w:val="20"/>
          <w:szCs w:val="20"/>
        </w:rPr>
        <w:t xml:space="preserve"> Foro</w:t>
      </w:r>
      <w:r w:rsidRPr="00D50673">
        <w:rPr>
          <w:rFonts w:ascii="Glober Book" w:hAnsi="Glober Book" w:cs="Arial"/>
          <w:sz w:val="20"/>
          <w:szCs w:val="20"/>
        </w:rPr>
        <w:t xml:space="preserve"> d</w:t>
      </w:r>
      <w:r w:rsidR="00CF06B7" w:rsidRPr="00D50673">
        <w:rPr>
          <w:rFonts w:ascii="Glober Book" w:hAnsi="Glober Book" w:cs="Arial"/>
          <w:sz w:val="20"/>
          <w:szCs w:val="20"/>
        </w:rPr>
        <w:t>e</w:t>
      </w:r>
      <w:r w:rsidRPr="00D50673">
        <w:rPr>
          <w:rFonts w:ascii="Glober Book" w:hAnsi="Glober Book" w:cs="Arial"/>
          <w:sz w:val="20"/>
          <w:szCs w:val="20"/>
        </w:rPr>
        <w:t xml:space="preserve"> </w:t>
      </w:r>
      <w:r w:rsidR="00577060" w:rsidRPr="00D50673">
        <w:rPr>
          <w:rFonts w:ascii="Glober Book" w:hAnsi="Glober Book" w:cs="Arial"/>
          <w:color w:val="FF0000"/>
          <w:sz w:val="20"/>
          <w:szCs w:val="20"/>
        </w:rPr>
        <w:t>......</w:t>
      </w:r>
      <w:r w:rsidR="00577060" w:rsidRPr="00D50673">
        <w:rPr>
          <w:rFonts w:ascii="Glober Book" w:hAnsi="Glober Book" w:cs="Arial"/>
          <w:sz w:val="20"/>
          <w:szCs w:val="20"/>
        </w:rPr>
        <w:t xml:space="preserve"> </w:t>
      </w:r>
      <w:r w:rsidRPr="00D50673">
        <w:rPr>
          <w:rFonts w:ascii="Glober Book" w:hAnsi="Glober Book" w:cs="Arial"/>
          <w:sz w:val="20"/>
          <w:szCs w:val="20"/>
        </w:rPr>
        <w:t xml:space="preserve">para dirimir </w:t>
      </w:r>
      <w:r w:rsidR="0070059F" w:rsidRPr="00D50673">
        <w:rPr>
          <w:rFonts w:ascii="Glober Book" w:hAnsi="Glober Book" w:cs="Arial"/>
          <w:sz w:val="20"/>
          <w:szCs w:val="20"/>
        </w:rPr>
        <w:t>os litígios que decorrerem da execução deste</w:t>
      </w:r>
      <w:r w:rsidR="0043665E" w:rsidRPr="00D50673">
        <w:rPr>
          <w:rFonts w:ascii="Glober Book" w:hAnsi="Glober Book" w:cs="Arial"/>
          <w:sz w:val="20"/>
          <w:szCs w:val="20"/>
        </w:rPr>
        <w:t xml:space="preserve"> </w:t>
      </w:r>
      <w:r w:rsidR="0070059F" w:rsidRPr="00D50673">
        <w:rPr>
          <w:rFonts w:ascii="Glober Book" w:hAnsi="Glober Book" w:cs="Arial"/>
          <w:sz w:val="20"/>
          <w:szCs w:val="20"/>
        </w:rPr>
        <w:t>Termo de Contrato</w:t>
      </w:r>
      <w:r w:rsidR="0043665E" w:rsidRPr="00D50673">
        <w:rPr>
          <w:rFonts w:ascii="Glober Book" w:hAnsi="Glober Book" w:cs="Arial"/>
          <w:sz w:val="20"/>
          <w:szCs w:val="20"/>
        </w:rPr>
        <w:t xml:space="preserve"> </w:t>
      </w:r>
      <w:r w:rsidRPr="00D50673">
        <w:rPr>
          <w:rFonts w:ascii="Glober Book" w:hAnsi="Glober Book" w:cs="Arial"/>
          <w:sz w:val="20"/>
          <w:szCs w:val="20"/>
        </w:rPr>
        <w:t>que não possam ser compostos pela conciliação</w:t>
      </w:r>
      <w:r w:rsidR="0043665E" w:rsidRPr="00D50673">
        <w:rPr>
          <w:rFonts w:ascii="Glober Book" w:hAnsi="Glober Book" w:cs="Arial"/>
          <w:sz w:val="20"/>
          <w:szCs w:val="20"/>
        </w:rPr>
        <w:t>.</w:t>
      </w:r>
      <w:r w:rsidR="00392B45" w:rsidRPr="00D50673">
        <w:rPr>
          <w:rFonts w:ascii="Glober Book" w:hAnsi="Glober Book" w:cs="Arial"/>
          <w:sz w:val="20"/>
          <w:szCs w:val="20"/>
        </w:rPr>
        <w:t xml:space="preserve"> </w:t>
      </w:r>
    </w:p>
    <w:p w14:paraId="3857ED4C" w14:textId="4A2F081A" w:rsidR="0070059F" w:rsidRPr="00D50673" w:rsidRDefault="0070059F" w:rsidP="00D50673">
      <w:pPr>
        <w:spacing w:before="120" w:after="120" w:line="276" w:lineRule="auto"/>
        <w:ind w:left="567"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Para firmeza e validade do pactuado, o presente Termo de Contrato </w:t>
      </w:r>
      <w:r w:rsidR="0043665E" w:rsidRPr="00D50673">
        <w:rPr>
          <w:rFonts w:ascii="Glober Book" w:hAnsi="Glober Book" w:cs="Arial"/>
          <w:sz w:val="20"/>
          <w:szCs w:val="20"/>
        </w:rPr>
        <w:t xml:space="preserve">de Compra </w:t>
      </w:r>
      <w:r w:rsidRPr="00D50673">
        <w:rPr>
          <w:rFonts w:ascii="Glober Book" w:hAnsi="Glober Book" w:cs="Arial"/>
          <w:sz w:val="20"/>
          <w:szCs w:val="20"/>
        </w:rPr>
        <w:t xml:space="preserve">foi lavrado em </w:t>
      </w:r>
      <w:r w:rsidR="0043665E" w:rsidRPr="00D50673">
        <w:rPr>
          <w:rFonts w:ascii="Glober Book" w:hAnsi="Glober Book" w:cs="Arial"/>
          <w:sz w:val="20"/>
          <w:szCs w:val="20"/>
        </w:rPr>
        <w:t>2</w:t>
      </w:r>
      <w:r w:rsidRPr="00D50673">
        <w:rPr>
          <w:rFonts w:ascii="Glober Book" w:hAnsi="Glober Book" w:cs="Arial"/>
          <w:sz w:val="20"/>
          <w:szCs w:val="20"/>
        </w:rPr>
        <w:t xml:space="preserve"> (duas) vias de igual teor, que, depois de lido e achado em ordem, vai assinado pelos contraentes. </w:t>
      </w:r>
    </w:p>
    <w:p w14:paraId="2C01E2A6" w14:textId="77777777" w:rsidR="00E43684" w:rsidRPr="00D50673" w:rsidRDefault="00E43684" w:rsidP="003B1124">
      <w:pPr>
        <w:spacing w:before="120" w:after="120" w:line="276" w:lineRule="auto"/>
        <w:ind w:right="140"/>
        <w:jc w:val="both"/>
        <w:rPr>
          <w:rFonts w:ascii="Glober Book" w:hAnsi="Glober Book" w:cs="Arial"/>
          <w:sz w:val="20"/>
          <w:szCs w:val="20"/>
        </w:rPr>
      </w:pPr>
    </w:p>
    <w:p w14:paraId="3857ED4D" w14:textId="678230A4" w:rsidR="0070059F" w:rsidRPr="00D50673" w:rsidRDefault="0070059F" w:rsidP="003B1124">
      <w:pPr>
        <w:spacing w:after="120" w:line="360" w:lineRule="auto"/>
        <w:ind w:right="140"/>
        <w:jc w:val="right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...........................................,  .......... de.......................................... de </w:t>
      </w:r>
      <w:r w:rsidRPr="004F4D73">
        <w:rPr>
          <w:rFonts w:ascii="Glober Book" w:hAnsi="Glober Book" w:cs="Arial"/>
          <w:color w:val="FF0000"/>
          <w:sz w:val="20"/>
          <w:szCs w:val="20"/>
        </w:rPr>
        <w:t>20</w:t>
      </w:r>
      <w:r w:rsidR="006D71F6" w:rsidRPr="004F4D73">
        <w:rPr>
          <w:rFonts w:ascii="Glober Book" w:hAnsi="Glober Book" w:cs="Arial"/>
          <w:color w:val="FF0000"/>
          <w:sz w:val="20"/>
          <w:szCs w:val="20"/>
        </w:rPr>
        <w:t>2</w:t>
      </w:r>
      <w:r w:rsidR="00633DBF">
        <w:rPr>
          <w:rFonts w:ascii="Glober Book" w:hAnsi="Glober Book" w:cs="Arial"/>
          <w:color w:val="FF0000"/>
          <w:sz w:val="20"/>
          <w:szCs w:val="20"/>
        </w:rPr>
        <w:t>4</w:t>
      </w:r>
      <w:r w:rsidR="00E43684" w:rsidRPr="00D50673">
        <w:rPr>
          <w:rFonts w:ascii="Glober Book" w:hAnsi="Glober Book" w:cs="Arial"/>
          <w:sz w:val="20"/>
          <w:szCs w:val="20"/>
        </w:rPr>
        <w:t>.</w:t>
      </w:r>
    </w:p>
    <w:p w14:paraId="3857ED4E" w14:textId="60F9E9D9" w:rsidR="0070059F" w:rsidRPr="00D50673" w:rsidRDefault="0070059F" w:rsidP="003B1124">
      <w:pPr>
        <w:spacing w:after="120"/>
        <w:ind w:right="-568"/>
        <w:jc w:val="both"/>
        <w:rPr>
          <w:rFonts w:ascii="Glober Book" w:hAnsi="Glober Book" w:cs="Arial"/>
          <w:bCs/>
          <w:sz w:val="20"/>
          <w:szCs w:val="20"/>
        </w:rPr>
      </w:pPr>
    </w:p>
    <w:p w14:paraId="6E8D23D0" w14:textId="37A3D7AD" w:rsidR="00E43684" w:rsidRPr="00D50673" w:rsidRDefault="00E43684" w:rsidP="003B1124">
      <w:pPr>
        <w:spacing w:after="120"/>
        <w:ind w:right="-568"/>
        <w:jc w:val="both"/>
        <w:rPr>
          <w:rFonts w:ascii="Glober Book" w:hAnsi="Glober Book" w:cs="Arial"/>
          <w:bCs/>
          <w:sz w:val="20"/>
          <w:szCs w:val="20"/>
        </w:rPr>
      </w:pPr>
    </w:p>
    <w:p w14:paraId="2395DE18" w14:textId="4775F4D1" w:rsidR="00E43684" w:rsidRPr="00D50673" w:rsidRDefault="00E43684" w:rsidP="003B1124">
      <w:pPr>
        <w:spacing w:after="120"/>
        <w:ind w:right="-568"/>
        <w:jc w:val="both"/>
        <w:rPr>
          <w:rFonts w:ascii="Glober Book" w:hAnsi="Glober Book" w:cs="Arial"/>
          <w:bCs/>
          <w:sz w:val="20"/>
          <w:szCs w:val="20"/>
        </w:rPr>
      </w:pPr>
    </w:p>
    <w:p w14:paraId="133DD550" w14:textId="77777777" w:rsidR="00E43684" w:rsidRPr="00D50673" w:rsidRDefault="00E43684" w:rsidP="003B1124">
      <w:pPr>
        <w:spacing w:after="120"/>
        <w:ind w:right="-568"/>
        <w:jc w:val="both"/>
        <w:rPr>
          <w:rFonts w:ascii="Glober Book" w:hAnsi="Glober Book" w:cs="Arial"/>
          <w:bCs/>
          <w:sz w:val="20"/>
          <w:szCs w:val="20"/>
        </w:rPr>
      </w:pPr>
    </w:p>
    <w:p w14:paraId="3857ED4F" w14:textId="713C2970" w:rsidR="0070059F" w:rsidRPr="00D50673" w:rsidRDefault="0070059F" w:rsidP="003B1124">
      <w:pPr>
        <w:ind w:right="-568"/>
        <w:jc w:val="center"/>
        <w:rPr>
          <w:rFonts w:ascii="Glober Book" w:hAnsi="Glober Book" w:cs="Arial"/>
          <w:bCs/>
          <w:sz w:val="20"/>
          <w:szCs w:val="20"/>
        </w:rPr>
      </w:pPr>
      <w:r w:rsidRPr="00D50673">
        <w:rPr>
          <w:rFonts w:ascii="Glober Book" w:hAnsi="Glober Book" w:cs="Arial"/>
          <w:bCs/>
          <w:sz w:val="20"/>
          <w:szCs w:val="20"/>
        </w:rPr>
        <w:t>_________________________</w:t>
      </w:r>
      <w:r w:rsidR="00E43684" w:rsidRPr="00D50673">
        <w:rPr>
          <w:rFonts w:ascii="Glober Book" w:hAnsi="Glober Book" w:cs="Arial"/>
          <w:bCs/>
          <w:sz w:val="20"/>
          <w:szCs w:val="20"/>
        </w:rPr>
        <w:t>______</w:t>
      </w:r>
    </w:p>
    <w:p w14:paraId="3857ED50" w14:textId="0D7238E9" w:rsidR="0070059F" w:rsidRPr="00D50673" w:rsidRDefault="0070059F" w:rsidP="003B1124">
      <w:pPr>
        <w:ind w:right="-568"/>
        <w:jc w:val="center"/>
        <w:rPr>
          <w:rFonts w:ascii="Glober Book" w:hAnsi="Glober Book" w:cs="Arial"/>
          <w:b/>
          <w:sz w:val="20"/>
          <w:szCs w:val="20"/>
        </w:rPr>
      </w:pPr>
      <w:r w:rsidRPr="00D50673">
        <w:rPr>
          <w:rFonts w:ascii="Glober Book" w:hAnsi="Glober Book" w:cs="Arial"/>
          <w:bCs/>
          <w:sz w:val="20"/>
          <w:szCs w:val="20"/>
        </w:rPr>
        <w:t xml:space="preserve">Responsável legal da </w:t>
      </w:r>
      <w:r w:rsidRPr="00D50673">
        <w:rPr>
          <w:rFonts w:ascii="Glober Book" w:hAnsi="Glober Book" w:cs="Arial"/>
          <w:b/>
          <w:sz w:val="20"/>
          <w:szCs w:val="20"/>
        </w:rPr>
        <w:t>CONTRATANTE</w:t>
      </w:r>
    </w:p>
    <w:p w14:paraId="71FE0B2C" w14:textId="39FF9098" w:rsidR="00E43684" w:rsidRPr="00D50673" w:rsidRDefault="00E43684" w:rsidP="003B1124">
      <w:pPr>
        <w:ind w:right="-568"/>
        <w:jc w:val="center"/>
        <w:rPr>
          <w:rFonts w:ascii="Glober Book" w:hAnsi="Glober Book" w:cs="Arial"/>
          <w:b/>
          <w:sz w:val="20"/>
          <w:szCs w:val="20"/>
        </w:rPr>
      </w:pPr>
    </w:p>
    <w:p w14:paraId="1C5AE991" w14:textId="7972B2A3" w:rsidR="00E43684" w:rsidRPr="00D50673" w:rsidRDefault="00E43684" w:rsidP="003B1124">
      <w:pPr>
        <w:ind w:right="-568"/>
        <w:jc w:val="center"/>
        <w:rPr>
          <w:rFonts w:ascii="Glober Book" w:hAnsi="Glober Book" w:cs="Arial"/>
          <w:bCs/>
          <w:sz w:val="20"/>
          <w:szCs w:val="20"/>
        </w:rPr>
      </w:pPr>
    </w:p>
    <w:p w14:paraId="403C061C" w14:textId="59C3336A" w:rsidR="00E43684" w:rsidRPr="00D50673" w:rsidRDefault="00E43684" w:rsidP="003B1124">
      <w:pPr>
        <w:ind w:right="-568"/>
        <w:jc w:val="center"/>
        <w:rPr>
          <w:rFonts w:ascii="Glober Book" w:hAnsi="Glober Book" w:cs="Arial"/>
          <w:bCs/>
          <w:sz w:val="20"/>
          <w:szCs w:val="20"/>
        </w:rPr>
      </w:pPr>
    </w:p>
    <w:p w14:paraId="30986225" w14:textId="77777777" w:rsidR="00E43684" w:rsidRPr="00D50673" w:rsidRDefault="00E43684" w:rsidP="003B1124">
      <w:pPr>
        <w:ind w:right="-568"/>
        <w:jc w:val="center"/>
        <w:rPr>
          <w:rFonts w:ascii="Glober Book" w:hAnsi="Glober Book" w:cs="Arial"/>
          <w:bCs/>
          <w:sz w:val="20"/>
          <w:szCs w:val="20"/>
        </w:rPr>
      </w:pPr>
    </w:p>
    <w:p w14:paraId="3857ED51" w14:textId="184E74FB" w:rsidR="0070059F" w:rsidRPr="00D50673" w:rsidRDefault="0070059F" w:rsidP="003B1124">
      <w:pPr>
        <w:ind w:right="-568"/>
        <w:jc w:val="center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_________________________</w:t>
      </w:r>
      <w:r w:rsidR="00E43684" w:rsidRPr="00D50673">
        <w:rPr>
          <w:rFonts w:ascii="Glober Book" w:hAnsi="Glober Book" w:cs="Arial"/>
          <w:sz w:val="20"/>
          <w:szCs w:val="20"/>
        </w:rPr>
        <w:t>______</w:t>
      </w:r>
    </w:p>
    <w:p w14:paraId="3857ED52" w14:textId="77777777" w:rsidR="0070059F" w:rsidRPr="00D50673" w:rsidRDefault="0070059F" w:rsidP="003B1124">
      <w:pPr>
        <w:ind w:right="-568"/>
        <w:jc w:val="center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Responsável legal da </w:t>
      </w:r>
      <w:r w:rsidRPr="00D50673">
        <w:rPr>
          <w:rFonts w:ascii="Glober Book" w:hAnsi="Glober Book" w:cs="Arial"/>
          <w:b/>
          <w:bCs/>
          <w:sz w:val="20"/>
          <w:szCs w:val="20"/>
        </w:rPr>
        <w:t>CONTRATADA</w:t>
      </w:r>
    </w:p>
    <w:p w14:paraId="04D1A34F" w14:textId="77777777" w:rsidR="00E43684" w:rsidRPr="00D50673" w:rsidRDefault="00E43684" w:rsidP="003B1124">
      <w:pPr>
        <w:spacing w:after="120"/>
        <w:ind w:right="-568"/>
        <w:jc w:val="both"/>
        <w:rPr>
          <w:rFonts w:ascii="Glober Book" w:hAnsi="Glober Book" w:cs="Arial"/>
          <w:b/>
          <w:bCs/>
          <w:sz w:val="20"/>
          <w:szCs w:val="20"/>
        </w:rPr>
      </w:pPr>
    </w:p>
    <w:p w14:paraId="3857ED53" w14:textId="14EA8A8B" w:rsidR="0070059F" w:rsidRPr="00D50673" w:rsidRDefault="0070059F" w:rsidP="003B1124">
      <w:pPr>
        <w:spacing w:after="120"/>
        <w:ind w:right="-568"/>
        <w:jc w:val="both"/>
        <w:rPr>
          <w:rFonts w:ascii="Glober Book" w:hAnsi="Glober Book" w:cs="Arial"/>
          <w:b/>
          <w:bCs/>
          <w:sz w:val="20"/>
          <w:szCs w:val="20"/>
        </w:rPr>
      </w:pPr>
      <w:r w:rsidRPr="00D50673">
        <w:rPr>
          <w:rFonts w:ascii="Glober Book" w:hAnsi="Glober Book" w:cs="Arial"/>
          <w:b/>
          <w:bCs/>
          <w:sz w:val="20"/>
          <w:szCs w:val="20"/>
        </w:rPr>
        <w:t>TESTEMUNHAS:</w:t>
      </w:r>
    </w:p>
    <w:p w14:paraId="5FD960D0" w14:textId="77777777" w:rsidR="00E43684" w:rsidRPr="00D50673" w:rsidRDefault="00E43684" w:rsidP="003B1124">
      <w:pPr>
        <w:spacing w:after="120"/>
        <w:ind w:right="-568"/>
        <w:jc w:val="both"/>
        <w:rPr>
          <w:rFonts w:ascii="Glober Book" w:hAnsi="Glober Book" w:cs="Arial"/>
          <w:sz w:val="20"/>
          <w:szCs w:val="20"/>
        </w:rPr>
      </w:pPr>
    </w:p>
    <w:p w14:paraId="3857ED54" w14:textId="710E9B90" w:rsidR="0070059F" w:rsidRPr="00D50673" w:rsidRDefault="00E43684" w:rsidP="003B1124">
      <w:pPr>
        <w:ind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____________________________                                                         ______________________________</w:t>
      </w:r>
    </w:p>
    <w:p w14:paraId="2BAF081F" w14:textId="569AFE1A" w:rsidR="00E43684" w:rsidRPr="00D50673" w:rsidRDefault="00E43684" w:rsidP="003B1124">
      <w:pPr>
        <w:ind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>Nome:                                                                                                           Nome:</w:t>
      </w:r>
    </w:p>
    <w:p w14:paraId="27EDFCBF" w14:textId="20EBB457" w:rsidR="00E43684" w:rsidRPr="00D50673" w:rsidRDefault="00E43684" w:rsidP="003B1124">
      <w:pPr>
        <w:ind w:right="-568"/>
        <w:jc w:val="both"/>
        <w:rPr>
          <w:rFonts w:ascii="Glober Book" w:hAnsi="Glober Book" w:cs="Arial"/>
          <w:sz w:val="20"/>
          <w:szCs w:val="20"/>
        </w:rPr>
      </w:pPr>
      <w:r w:rsidRPr="00D50673">
        <w:rPr>
          <w:rFonts w:ascii="Glober Book" w:hAnsi="Glober Book" w:cs="Arial"/>
          <w:sz w:val="20"/>
          <w:szCs w:val="20"/>
        </w:rPr>
        <w:t xml:space="preserve">CPF:                                                                                                               CPF: </w:t>
      </w:r>
    </w:p>
    <w:p w14:paraId="3857ED56" w14:textId="77777777" w:rsidR="0070059F" w:rsidRPr="00D50673" w:rsidRDefault="0070059F" w:rsidP="003B1124">
      <w:pPr>
        <w:spacing w:after="120"/>
        <w:ind w:right="-568"/>
        <w:jc w:val="both"/>
        <w:rPr>
          <w:rFonts w:ascii="Glober Book" w:hAnsi="Glober Book" w:cs="Arial"/>
          <w:sz w:val="20"/>
          <w:szCs w:val="20"/>
        </w:rPr>
      </w:pPr>
    </w:p>
    <w:p w14:paraId="3857ED5A" w14:textId="77777777" w:rsidR="009D68FB" w:rsidRPr="00D50673" w:rsidRDefault="009D68FB" w:rsidP="003B1124">
      <w:pPr>
        <w:ind w:right="-568"/>
        <w:rPr>
          <w:rFonts w:ascii="Glober Book" w:hAnsi="Glober Book" w:cs="Arial"/>
          <w:sz w:val="20"/>
          <w:szCs w:val="20"/>
        </w:rPr>
      </w:pPr>
    </w:p>
    <w:sectPr w:rsidR="009D68FB" w:rsidRPr="00D50673" w:rsidSect="00D506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FD5C" w14:textId="77777777" w:rsidR="00713A70" w:rsidRDefault="00713A70">
      <w:r>
        <w:separator/>
      </w:r>
    </w:p>
  </w:endnote>
  <w:endnote w:type="continuationSeparator" w:id="0">
    <w:p w14:paraId="0496DE69" w14:textId="77777777" w:rsidR="00713A70" w:rsidRDefault="0071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ober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54BE8" w14:textId="77777777" w:rsidR="000A046C" w:rsidRDefault="000A0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CF82" w14:textId="77777777" w:rsidR="000A046C" w:rsidRDefault="000A04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F006" w14:textId="77777777" w:rsidR="000A046C" w:rsidRDefault="000A0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E296" w14:textId="77777777" w:rsidR="00713A70" w:rsidRDefault="00713A70">
      <w:r>
        <w:separator/>
      </w:r>
    </w:p>
  </w:footnote>
  <w:footnote w:type="continuationSeparator" w:id="0">
    <w:p w14:paraId="04E98AA6" w14:textId="77777777" w:rsidR="00713A70" w:rsidRDefault="00713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419E" w14:textId="77777777" w:rsidR="000A046C" w:rsidRDefault="000A0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06756"/>
      <w:docPartObj>
        <w:docPartGallery w:val="Watermarks"/>
        <w:docPartUnique/>
      </w:docPartObj>
    </w:sdtPr>
    <w:sdtEndPr/>
    <w:sdtContent>
      <w:p w14:paraId="611F7F06" w14:textId="2EC9C208" w:rsidR="000A046C" w:rsidRDefault="00713A70">
        <w:pPr>
          <w:pStyle w:val="Cabealho"/>
        </w:pPr>
        <w:r>
          <w:pict w14:anchorId="1441D5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E6ED4" w14:textId="77777777" w:rsidR="000A046C" w:rsidRDefault="000A0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322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AE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00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6C6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C2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83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625F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42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84D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0549D0"/>
    <w:multiLevelType w:val="hybridMultilevel"/>
    <w:tmpl w:val="9A24DACC"/>
    <w:lvl w:ilvl="0" w:tplc="1B8625B2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D3D14CD"/>
    <w:multiLevelType w:val="multilevel"/>
    <w:tmpl w:val="96222252"/>
    <w:lvl w:ilvl="0">
      <w:start w:val="7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8967AA4"/>
    <w:multiLevelType w:val="hybridMultilevel"/>
    <w:tmpl w:val="6A2A261E"/>
    <w:lvl w:ilvl="0" w:tplc="7D36F2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17" w15:restartNumberingAfterBreak="0">
    <w:nsid w:val="1D5C100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916C57"/>
    <w:multiLevelType w:val="hybridMultilevel"/>
    <w:tmpl w:val="1696DC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4D7B31"/>
    <w:multiLevelType w:val="multilevel"/>
    <w:tmpl w:val="3CAE6BD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2C574D46"/>
    <w:multiLevelType w:val="hybridMultilevel"/>
    <w:tmpl w:val="2CA07D8C"/>
    <w:lvl w:ilvl="0" w:tplc="6E08C7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EB2143D"/>
    <w:multiLevelType w:val="hybridMultilevel"/>
    <w:tmpl w:val="59E885F0"/>
    <w:lvl w:ilvl="0" w:tplc="193672E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6F21C34"/>
    <w:multiLevelType w:val="hybridMultilevel"/>
    <w:tmpl w:val="2AE890F6"/>
    <w:lvl w:ilvl="0" w:tplc="B7829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A29A1"/>
    <w:multiLevelType w:val="hybridMultilevel"/>
    <w:tmpl w:val="9828CF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27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0" w15:restartNumberingAfterBreak="0">
    <w:nsid w:val="43456608"/>
    <w:multiLevelType w:val="hybridMultilevel"/>
    <w:tmpl w:val="FC3C46CE"/>
    <w:lvl w:ilvl="0" w:tplc="0CB4AEB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0F612CD"/>
    <w:multiLevelType w:val="hybridMultilevel"/>
    <w:tmpl w:val="B5A27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39D2A9B8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lowerLetter"/>
      <w:suff w:val="space"/>
      <w:lvlText w:val="%3)"/>
      <w:lvlJc w:val="left"/>
      <w:pPr>
        <w:ind w:left="567" w:firstLine="0"/>
      </w:pPr>
      <w:rPr>
        <w:rFonts w:ascii="Glober Book" w:eastAsia="Times New Roman" w:hAnsi="Glober Book" w:cs="Arial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7EB4C87"/>
    <w:multiLevelType w:val="multilevel"/>
    <w:tmpl w:val="500099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6" w15:restartNumberingAfterBreak="0">
    <w:nsid w:val="7B037933"/>
    <w:multiLevelType w:val="multilevel"/>
    <w:tmpl w:val="C152F9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32"/>
  </w:num>
  <w:num w:numId="5">
    <w:abstractNumId w:val="14"/>
  </w:num>
  <w:num w:numId="6">
    <w:abstractNumId w:val="29"/>
  </w:num>
  <w:num w:numId="7">
    <w:abstractNumId w:val="26"/>
  </w:num>
  <w:num w:numId="8">
    <w:abstractNumId w:val="27"/>
  </w:num>
  <w:num w:numId="9">
    <w:abstractNumId w:val="31"/>
  </w:num>
  <w:num w:numId="10">
    <w:abstractNumId w:val="10"/>
  </w:num>
  <w:num w:numId="11">
    <w:abstractNumId w:val="28"/>
  </w:num>
  <w:num w:numId="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</w:num>
  <w:num w:numId="15">
    <w:abstractNumId w:val="23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3"/>
  </w:num>
  <w:num w:numId="27">
    <w:abstractNumId w:val="19"/>
  </w:num>
  <w:num w:numId="28">
    <w:abstractNumId w:val="30"/>
  </w:num>
  <w:num w:numId="29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4"/>
  </w:num>
  <w:num w:numId="32">
    <w:abstractNumId w:val="34"/>
  </w:num>
  <w:num w:numId="33">
    <w:abstractNumId w:val="15"/>
  </w:num>
  <w:num w:numId="34">
    <w:abstractNumId w:val="24"/>
  </w:num>
  <w:num w:numId="35">
    <w:abstractNumId w:val="33"/>
  </w:num>
  <w:num w:numId="36">
    <w:abstractNumId w:val="25"/>
  </w:num>
  <w:num w:numId="37">
    <w:abstractNumId w:val="11"/>
  </w:num>
  <w:num w:numId="38">
    <w:abstractNumId w:val="18"/>
  </w:num>
  <w:num w:numId="39">
    <w:abstractNumId w:val="20"/>
  </w:num>
  <w:num w:numId="40">
    <w:abstractNumId w:val="21"/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06"/>
    <w:rsid w:val="0000236D"/>
    <w:rsid w:val="00003298"/>
    <w:rsid w:val="000136E4"/>
    <w:rsid w:val="000173EE"/>
    <w:rsid w:val="0002260C"/>
    <w:rsid w:val="0002306D"/>
    <w:rsid w:val="000242C8"/>
    <w:rsid w:val="00027155"/>
    <w:rsid w:val="000318BA"/>
    <w:rsid w:val="00034A29"/>
    <w:rsid w:val="00040957"/>
    <w:rsid w:val="00047D73"/>
    <w:rsid w:val="00056433"/>
    <w:rsid w:val="00060414"/>
    <w:rsid w:val="00061023"/>
    <w:rsid w:val="00062853"/>
    <w:rsid w:val="0006537A"/>
    <w:rsid w:val="000670EC"/>
    <w:rsid w:val="000677A2"/>
    <w:rsid w:val="00070EA5"/>
    <w:rsid w:val="00076CBC"/>
    <w:rsid w:val="000779C7"/>
    <w:rsid w:val="00081098"/>
    <w:rsid w:val="00087B83"/>
    <w:rsid w:val="00087EF2"/>
    <w:rsid w:val="00090F5D"/>
    <w:rsid w:val="00092759"/>
    <w:rsid w:val="00094321"/>
    <w:rsid w:val="000A046C"/>
    <w:rsid w:val="000A102A"/>
    <w:rsid w:val="000A1A7B"/>
    <w:rsid w:val="000A1B88"/>
    <w:rsid w:val="000A23DA"/>
    <w:rsid w:val="000A674F"/>
    <w:rsid w:val="000B73A0"/>
    <w:rsid w:val="000B7B55"/>
    <w:rsid w:val="000C123B"/>
    <w:rsid w:val="000C21AD"/>
    <w:rsid w:val="000C2C16"/>
    <w:rsid w:val="000C670A"/>
    <w:rsid w:val="000D2AC3"/>
    <w:rsid w:val="000E0750"/>
    <w:rsid w:val="000E4606"/>
    <w:rsid w:val="000E72B3"/>
    <w:rsid w:val="000F1C1C"/>
    <w:rsid w:val="000F4088"/>
    <w:rsid w:val="000F4F96"/>
    <w:rsid w:val="000F5A07"/>
    <w:rsid w:val="00100990"/>
    <w:rsid w:val="00100FCC"/>
    <w:rsid w:val="00105707"/>
    <w:rsid w:val="00106476"/>
    <w:rsid w:val="0011012A"/>
    <w:rsid w:val="001103FF"/>
    <w:rsid w:val="00113717"/>
    <w:rsid w:val="00113EEB"/>
    <w:rsid w:val="001219B0"/>
    <w:rsid w:val="00124990"/>
    <w:rsid w:val="001304C0"/>
    <w:rsid w:val="001315F2"/>
    <w:rsid w:val="0013376D"/>
    <w:rsid w:val="00136019"/>
    <w:rsid w:val="0014004B"/>
    <w:rsid w:val="00141D17"/>
    <w:rsid w:val="0014325E"/>
    <w:rsid w:val="001449EB"/>
    <w:rsid w:val="00146BDF"/>
    <w:rsid w:val="001506F9"/>
    <w:rsid w:val="001516EA"/>
    <w:rsid w:val="00153E25"/>
    <w:rsid w:val="00154505"/>
    <w:rsid w:val="0015684D"/>
    <w:rsid w:val="001600C2"/>
    <w:rsid w:val="00160BBD"/>
    <w:rsid w:val="00160DA4"/>
    <w:rsid w:val="00163AF7"/>
    <w:rsid w:val="0016584A"/>
    <w:rsid w:val="00170CE1"/>
    <w:rsid w:val="00174CAA"/>
    <w:rsid w:val="00175C0E"/>
    <w:rsid w:val="00177CD5"/>
    <w:rsid w:val="001817D2"/>
    <w:rsid w:val="00184086"/>
    <w:rsid w:val="001904A8"/>
    <w:rsid w:val="001A1732"/>
    <w:rsid w:val="001A2CE9"/>
    <w:rsid w:val="001A3A05"/>
    <w:rsid w:val="001A3E18"/>
    <w:rsid w:val="001B005B"/>
    <w:rsid w:val="001B5398"/>
    <w:rsid w:val="001B5A94"/>
    <w:rsid w:val="001C3F32"/>
    <w:rsid w:val="001C48B6"/>
    <w:rsid w:val="001C4C04"/>
    <w:rsid w:val="001C694F"/>
    <w:rsid w:val="001C6E42"/>
    <w:rsid w:val="001C721E"/>
    <w:rsid w:val="001C7459"/>
    <w:rsid w:val="001D020F"/>
    <w:rsid w:val="001E0751"/>
    <w:rsid w:val="001E3AAF"/>
    <w:rsid w:val="001F0A6E"/>
    <w:rsid w:val="001F39FA"/>
    <w:rsid w:val="00202A04"/>
    <w:rsid w:val="00205197"/>
    <w:rsid w:val="0020593D"/>
    <w:rsid w:val="00207B98"/>
    <w:rsid w:val="00210001"/>
    <w:rsid w:val="0021106D"/>
    <w:rsid w:val="00221BA5"/>
    <w:rsid w:val="00222980"/>
    <w:rsid w:val="002241A2"/>
    <w:rsid w:val="00231E9C"/>
    <w:rsid w:val="00233169"/>
    <w:rsid w:val="00233815"/>
    <w:rsid w:val="00240B17"/>
    <w:rsid w:val="00241D78"/>
    <w:rsid w:val="002428C5"/>
    <w:rsid w:val="00246DAE"/>
    <w:rsid w:val="002538B4"/>
    <w:rsid w:val="002538E3"/>
    <w:rsid w:val="00255C24"/>
    <w:rsid w:val="00260802"/>
    <w:rsid w:val="0026386A"/>
    <w:rsid w:val="00267125"/>
    <w:rsid w:val="00267B22"/>
    <w:rsid w:val="00271612"/>
    <w:rsid w:val="00271CB6"/>
    <w:rsid w:val="0027301A"/>
    <w:rsid w:val="00276ECC"/>
    <w:rsid w:val="002840BC"/>
    <w:rsid w:val="0028765E"/>
    <w:rsid w:val="0029037D"/>
    <w:rsid w:val="00292276"/>
    <w:rsid w:val="002937D4"/>
    <w:rsid w:val="002A0C86"/>
    <w:rsid w:val="002B0C0A"/>
    <w:rsid w:val="002B4280"/>
    <w:rsid w:val="002C54C1"/>
    <w:rsid w:val="002D6740"/>
    <w:rsid w:val="002D78B4"/>
    <w:rsid w:val="002D7C8E"/>
    <w:rsid w:val="002D7E11"/>
    <w:rsid w:val="002E160F"/>
    <w:rsid w:val="002E3F91"/>
    <w:rsid w:val="002E480D"/>
    <w:rsid w:val="002E5F6B"/>
    <w:rsid w:val="002F084D"/>
    <w:rsid w:val="002F308B"/>
    <w:rsid w:val="00310B4A"/>
    <w:rsid w:val="003238C3"/>
    <w:rsid w:val="00324BCD"/>
    <w:rsid w:val="00324F30"/>
    <w:rsid w:val="00325023"/>
    <w:rsid w:val="00325FD8"/>
    <w:rsid w:val="003265B9"/>
    <w:rsid w:val="00327232"/>
    <w:rsid w:val="00331182"/>
    <w:rsid w:val="00336E2B"/>
    <w:rsid w:val="00340EE0"/>
    <w:rsid w:val="00343032"/>
    <w:rsid w:val="00354E39"/>
    <w:rsid w:val="0035658A"/>
    <w:rsid w:val="00364141"/>
    <w:rsid w:val="00367EF6"/>
    <w:rsid w:val="003738EE"/>
    <w:rsid w:val="00373F2A"/>
    <w:rsid w:val="003779A2"/>
    <w:rsid w:val="00380F2C"/>
    <w:rsid w:val="0038139C"/>
    <w:rsid w:val="00386157"/>
    <w:rsid w:val="00386ADE"/>
    <w:rsid w:val="00387C67"/>
    <w:rsid w:val="00391E14"/>
    <w:rsid w:val="00392B45"/>
    <w:rsid w:val="003959F6"/>
    <w:rsid w:val="003A5D50"/>
    <w:rsid w:val="003A73C1"/>
    <w:rsid w:val="003B1124"/>
    <w:rsid w:val="003B2FA4"/>
    <w:rsid w:val="003B791E"/>
    <w:rsid w:val="003C609E"/>
    <w:rsid w:val="003C6275"/>
    <w:rsid w:val="003E4927"/>
    <w:rsid w:val="003E4D76"/>
    <w:rsid w:val="003E55B1"/>
    <w:rsid w:val="003F004A"/>
    <w:rsid w:val="003F1437"/>
    <w:rsid w:val="003F185C"/>
    <w:rsid w:val="003F36A3"/>
    <w:rsid w:val="003F7876"/>
    <w:rsid w:val="0040443F"/>
    <w:rsid w:val="004053E1"/>
    <w:rsid w:val="00407F1C"/>
    <w:rsid w:val="00415F27"/>
    <w:rsid w:val="00416A59"/>
    <w:rsid w:val="00417CA8"/>
    <w:rsid w:val="00420245"/>
    <w:rsid w:val="0042190C"/>
    <w:rsid w:val="00425359"/>
    <w:rsid w:val="0042617A"/>
    <w:rsid w:val="004316D7"/>
    <w:rsid w:val="00431EDA"/>
    <w:rsid w:val="0043231C"/>
    <w:rsid w:val="00432470"/>
    <w:rsid w:val="00435447"/>
    <w:rsid w:val="0043665E"/>
    <w:rsid w:val="004415D7"/>
    <w:rsid w:val="00441EA1"/>
    <w:rsid w:val="00445798"/>
    <w:rsid w:val="0044725C"/>
    <w:rsid w:val="00447465"/>
    <w:rsid w:val="00455CBE"/>
    <w:rsid w:val="00455EB7"/>
    <w:rsid w:val="00455FD5"/>
    <w:rsid w:val="0045733D"/>
    <w:rsid w:val="00460E8A"/>
    <w:rsid w:val="00461AE0"/>
    <w:rsid w:val="0046230A"/>
    <w:rsid w:val="00462C95"/>
    <w:rsid w:val="004637E6"/>
    <w:rsid w:val="0046486A"/>
    <w:rsid w:val="004773FC"/>
    <w:rsid w:val="00480328"/>
    <w:rsid w:val="004834FC"/>
    <w:rsid w:val="00483632"/>
    <w:rsid w:val="00483B15"/>
    <w:rsid w:val="00483FB9"/>
    <w:rsid w:val="004862B2"/>
    <w:rsid w:val="00491935"/>
    <w:rsid w:val="0049312D"/>
    <w:rsid w:val="00494AE7"/>
    <w:rsid w:val="004B05B0"/>
    <w:rsid w:val="004B0CAC"/>
    <w:rsid w:val="004B19B5"/>
    <w:rsid w:val="004B1D7D"/>
    <w:rsid w:val="004B460A"/>
    <w:rsid w:val="004C0212"/>
    <w:rsid w:val="004C05F9"/>
    <w:rsid w:val="004D26E2"/>
    <w:rsid w:val="004D4579"/>
    <w:rsid w:val="004D648B"/>
    <w:rsid w:val="004E0194"/>
    <w:rsid w:val="004F34BD"/>
    <w:rsid w:val="004F4D73"/>
    <w:rsid w:val="004F5DF9"/>
    <w:rsid w:val="004F66B4"/>
    <w:rsid w:val="004F68F6"/>
    <w:rsid w:val="004F78C6"/>
    <w:rsid w:val="00502020"/>
    <w:rsid w:val="0050224C"/>
    <w:rsid w:val="005037A6"/>
    <w:rsid w:val="00510792"/>
    <w:rsid w:val="00512D53"/>
    <w:rsid w:val="00514883"/>
    <w:rsid w:val="0051536D"/>
    <w:rsid w:val="00520D86"/>
    <w:rsid w:val="00530D46"/>
    <w:rsid w:val="0053132E"/>
    <w:rsid w:val="00540CF7"/>
    <w:rsid w:val="00543EA5"/>
    <w:rsid w:val="0054483D"/>
    <w:rsid w:val="00546063"/>
    <w:rsid w:val="00555A5D"/>
    <w:rsid w:val="00561C04"/>
    <w:rsid w:val="0056213B"/>
    <w:rsid w:val="00562F82"/>
    <w:rsid w:val="00564913"/>
    <w:rsid w:val="00565727"/>
    <w:rsid w:val="00577060"/>
    <w:rsid w:val="005800D8"/>
    <w:rsid w:val="005846C9"/>
    <w:rsid w:val="00584A06"/>
    <w:rsid w:val="005873FC"/>
    <w:rsid w:val="00590EAF"/>
    <w:rsid w:val="00595DA6"/>
    <w:rsid w:val="00597567"/>
    <w:rsid w:val="005A6A91"/>
    <w:rsid w:val="005A7AF4"/>
    <w:rsid w:val="005B0066"/>
    <w:rsid w:val="005C3930"/>
    <w:rsid w:val="005C76D8"/>
    <w:rsid w:val="005E1321"/>
    <w:rsid w:val="005E2DD4"/>
    <w:rsid w:val="005E6D43"/>
    <w:rsid w:val="005F6F64"/>
    <w:rsid w:val="005F7B0A"/>
    <w:rsid w:val="00600877"/>
    <w:rsid w:val="00601071"/>
    <w:rsid w:val="006018AB"/>
    <w:rsid w:val="00605C11"/>
    <w:rsid w:val="00606440"/>
    <w:rsid w:val="006068B9"/>
    <w:rsid w:val="006078C2"/>
    <w:rsid w:val="006171A9"/>
    <w:rsid w:val="00623436"/>
    <w:rsid w:val="00633DBF"/>
    <w:rsid w:val="00633E6C"/>
    <w:rsid w:val="00640F39"/>
    <w:rsid w:val="006448C9"/>
    <w:rsid w:val="00655718"/>
    <w:rsid w:val="00655AAF"/>
    <w:rsid w:val="00656A30"/>
    <w:rsid w:val="00660195"/>
    <w:rsid w:val="006673E7"/>
    <w:rsid w:val="00674964"/>
    <w:rsid w:val="00676D6D"/>
    <w:rsid w:val="00676EFF"/>
    <w:rsid w:val="00680B7E"/>
    <w:rsid w:val="006834F5"/>
    <w:rsid w:val="00683B94"/>
    <w:rsid w:val="00686692"/>
    <w:rsid w:val="00693033"/>
    <w:rsid w:val="00693321"/>
    <w:rsid w:val="00694893"/>
    <w:rsid w:val="00694DD9"/>
    <w:rsid w:val="006A12B1"/>
    <w:rsid w:val="006A1701"/>
    <w:rsid w:val="006A4372"/>
    <w:rsid w:val="006A5F42"/>
    <w:rsid w:val="006A6103"/>
    <w:rsid w:val="006B10ED"/>
    <w:rsid w:val="006B156A"/>
    <w:rsid w:val="006B51B2"/>
    <w:rsid w:val="006B5BBB"/>
    <w:rsid w:val="006C17A0"/>
    <w:rsid w:val="006D27E3"/>
    <w:rsid w:val="006D4135"/>
    <w:rsid w:val="006D71F6"/>
    <w:rsid w:val="006E09F2"/>
    <w:rsid w:val="006E721C"/>
    <w:rsid w:val="006F3EE2"/>
    <w:rsid w:val="0070059F"/>
    <w:rsid w:val="00700CBD"/>
    <w:rsid w:val="0070123C"/>
    <w:rsid w:val="007028C7"/>
    <w:rsid w:val="00704462"/>
    <w:rsid w:val="00710C7E"/>
    <w:rsid w:val="00713A70"/>
    <w:rsid w:val="00733DE0"/>
    <w:rsid w:val="007357C5"/>
    <w:rsid w:val="0074032D"/>
    <w:rsid w:val="00740D25"/>
    <w:rsid w:val="00741328"/>
    <w:rsid w:val="00744A0F"/>
    <w:rsid w:val="00752D02"/>
    <w:rsid w:val="00756F76"/>
    <w:rsid w:val="007679B9"/>
    <w:rsid w:val="00776572"/>
    <w:rsid w:val="0077738D"/>
    <w:rsid w:val="007774C2"/>
    <w:rsid w:val="00780733"/>
    <w:rsid w:val="007826D1"/>
    <w:rsid w:val="00787D28"/>
    <w:rsid w:val="0079000C"/>
    <w:rsid w:val="00790048"/>
    <w:rsid w:val="00790D93"/>
    <w:rsid w:val="00791CD7"/>
    <w:rsid w:val="0079430D"/>
    <w:rsid w:val="00795D70"/>
    <w:rsid w:val="0079754C"/>
    <w:rsid w:val="007A1395"/>
    <w:rsid w:val="007B19CE"/>
    <w:rsid w:val="007B1EE3"/>
    <w:rsid w:val="007B7C23"/>
    <w:rsid w:val="007C0255"/>
    <w:rsid w:val="007C09C8"/>
    <w:rsid w:val="007C0C22"/>
    <w:rsid w:val="007C13ED"/>
    <w:rsid w:val="007C2707"/>
    <w:rsid w:val="007D3572"/>
    <w:rsid w:val="007D501A"/>
    <w:rsid w:val="007E3F65"/>
    <w:rsid w:val="007E5253"/>
    <w:rsid w:val="007E57A5"/>
    <w:rsid w:val="007E658D"/>
    <w:rsid w:val="007E68F6"/>
    <w:rsid w:val="007E6EF9"/>
    <w:rsid w:val="007F0511"/>
    <w:rsid w:val="007F2AE5"/>
    <w:rsid w:val="007F6AB0"/>
    <w:rsid w:val="00801B8B"/>
    <w:rsid w:val="00803805"/>
    <w:rsid w:val="0080582D"/>
    <w:rsid w:val="0080756C"/>
    <w:rsid w:val="00807B51"/>
    <w:rsid w:val="00816B6C"/>
    <w:rsid w:val="00823B25"/>
    <w:rsid w:val="00831204"/>
    <w:rsid w:val="00831208"/>
    <w:rsid w:val="00835A02"/>
    <w:rsid w:val="0083776A"/>
    <w:rsid w:val="008429CF"/>
    <w:rsid w:val="008446E2"/>
    <w:rsid w:val="00847E19"/>
    <w:rsid w:val="00850CD3"/>
    <w:rsid w:val="0085112C"/>
    <w:rsid w:val="008601A9"/>
    <w:rsid w:val="00865B0D"/>
    <w:rsid w:val="008710C8"/>
    <w:rsid w:val="00871B33"/>
    <w:rsid w:val="00872949"/>
    <w:rsid w:val="00887874"/>
    <w:rsid w:val="008910A8"/>
    <w:rsid w:val="008941DB"/>
    <w:rsid w:val="008953A6"/>
    <w:rsid w:val="008A0D66"/>
    <w:rsid w:val="008A16EA"/>
    <w:rsid w:val="008B6162"/>
    <w:rsid w:val="008C04DF"/>
    <w:rsid w:val="008C1971"/>
    <w:rsid w:val="008D2CAF"/>
    <w:rsid w:val="008D3ACE"/>
    <w:rsid w:val="008D51CC"/>
    <w:rsid w:val="008D7E8D"/>
    <w:rsid w:val="008E4F95"/>
    <w:rsid w:val="008F0A82"/>
    <w:rsid w:val="008F4D52"/>
    <w:rsid w:val="008F4E41"/>
    <w:rsid w:val="0090199D"/>
    <w:rsid w:val="0090408D"/>
    <w:rsid w:val="00904E6B"/>
    <w:rsid w:val="00906EEC"/>
    <w:rsid w:val="00907AF5"/>
    <w:rsid w:val="00914204"/>
    <w:rsid w:val="00915C7E"/>
    <w:rsid w:val="00922606"/>
    <w:rsid w:val="00922D31"/>
    <w:rsid w:val="009242FF"/>
    <w:rsid w:val="0092559F"/>
    <w:rsid w:val="00931141"/>
    <w:rsid w:val="00935665"/>
    <w:rsid w:val="00935B30"/>
    <w:rsid w:val="00936A4E"/>
    <w:rsid w:val="009406C1"/>
    <w:rsid w:val="00940EFD"/>
    <w:rsid w:val="00941580"/>
    <w:rsid w:val="009419A2"/>
    <w:rsid w:val="009440D4"/>
    <w:rsid w:val="00944E0C"/>
    <w:rsid w:val="00950D81"/>
    <w:rsid w:val="00953732"/>
    <w:rsid w:val="009543EB"/>
    <w:rsid w:val="00954618"/>
    <w:rsid w:val="0095618B"/>
    <w:rsid w:val="009623AB"/>
    <w:rsid w:val="00970A6B"/>
    <w:rsid w:val="0097560D"/>
    <w:rsid w:val="009763C4"/>
    <w:rsid w:val="009770E9"/>
    <w:rsid w:val="009803F1"/>
    <w:rsid w:val="009844F7"/>
    <w:rsid w:val="00985895"/>
    <w:rsid w:val="0099079E"/>
    <w:rsid w:val="00995FFD"/>
    <w:rsid w:val="009A0854"/>
    <w:rsid w:val="009A45B0"/>
    <w:rsid w:val="009A6A6F"/>
    <w:rsid w:val="009A77FB"/>
    <w:rsid w:val="009B1B69"/>
    <w:rsid w:val="009B34F2"/>
    <w:rsid w:val="009C470D"/>
    <w:rsid w:val="009C638B"/>
    <w:rsid w:val="009D3626"/>
    <w:rsid w:val="009D68FB"/>
    <w:rsid w:val="009E04B3"/>
    <w:rsid w:val="009E0DFC"/>
    <w:rsid w:val="009E5B74"/>
    <w:rsid w:val="009E7C14"/>
    <w:rsid w:val="009F419C"/>
    <w:rsid w:val="009F43E0"/>
    <w:rsid w:val="009F75F1"/>
    <w:rsid w:val="00A055A5"/>
    <w:rsid w:val="00A12A7C"/>
    <w:rsid w:val="00A1330E"/>
    <w:rsid w:val="00A139D2"/>
    <w:rsid w:val="00A35B99"/>
    <w:rsid w:val="00A402A1"/>
    <w:rsid w:val="00A4104D"/>
    <w:rsid w:val="00A42382"/>
    <w:rsid w:val="00A44175"/>
    <w:rsid w:val="00A50D22"/>
    <w:rsid w:val="00A512C3"/>
    <w:rsid w:val="00A571FE"/>
    <w:rsid w:val="00A60395"/>
    <w:rsid w:val="00A6287E"/>
    <w:rsid w:val="00A64B0B"/>
    <w:rsid w:val="00A71207"/>
    <w:rsid w:val="00A77C2C"/>
    <w:rsid w:val="00A80062"/>
    <w:rsid w:val="00A856EB"/>
    <w:rsid w:val="00A9022E"/>
    <w:rsid w:val="00A94496"/>
    <w:rsid w:val="00A96384"/>
    <w:rsid w:val="00AA1165"/>
    <w:rsid w:val="00AA3CA1"/>
    <w:rsid w:val="00AA3F31"/>
    <w:rsid w:val="00AA4625"/>
    <w:rsid w:val="00AA66AF"/>
    <w:rsid w:val="00AA68BA"/>
    <w:rsid w:val="00AA7A4E"/>
    <w:rsid w:val="00AB1F1A"/>
    <w:rsid w:val="00AC1FD2"/>
    <w:rsid w:val="00AC4F34"/>
    <w:rsid w:val="00AC6EC2"/>
    <w:rsid w:val="00AE3A63"/>
    <w:rsid w:val="00AE49F1"/>
    <w:rsid w:val="00AE5435"/>
    <w:rsid w:val="00AE6D6F"/>
    <w:rsid w:val="00AF3ABE"/>
    <w:rsid w:val="00AF6959"/>
    <w:rsid w:val="00AF7A84"/>
    <w:rsid w:val="00B00520"/>
    <w:rsid w:val="00B00F8E"/>
    <w:rsid w:val="00B014D0"/>
    <w:rsid w:val="00B03CB0"/>
    <w:rsid w:val="00B041A9"/>
    <w:rsid w:val="00B0465E"/>
    <w:rsid w:val="00B1218F"/>
    <w:rsid w:val="00B13262"/>
    <w:rsid w:val="00B14C20"/>
    <w:rsid w:val="00B152E0"/>
    <w:rsid w:val="00B16238"/>
    <w:rsid w:val="00B17CDD"/>
    <w:rsid w:val="00B23F8B"/>
    <w:rsid w:val="00B27724"/>
    <w:rsid w:val="00B30F3D"/>
    <w:rsid w:val="00B432A0"/>
    <w:rsid w:val="00B446AE"/>
    <w:rsid w:val="00B4738B"/>
    <w:rsid w:val="00B517F7"/>
    <w:rsid w:val="00B52435"/>
    <w:rsid w:val="00B52AFC"/>
    <w:rsid w:val="00B52EFE"/>
    <w:rsid w:val="00B60DCA"/>
    <w:rsid w:val="00B63C73"/>
    <w:rsid w:val="00B672B3"/>
    <w:rsid w:val="00B67806"/>
    <w:rsid w:val="00B727C7"/>
    <w:rsid w:val="00B75822"/>
    <w:rsid w:val="00B76DB6"/>
    <w:rsid w:val="00B77DBF"/>
    <w:rsid w:val="00B810DF"/>
    <w:rsid w:val="00B81FBB"/>
    <w:rsid w:val="00B902B9"/>
    <w:rsid w:val="00B92C59"/>
    <w:rsid w:val="00B95BFE"/>
    <w:rsid w:val="00B95D92"/>
    <w:rsid w:val="00B96C22"/>
    <w:rsid w:val="00B972D3"/>
    <w:rsid w:val="00BA1705"/>
    <w:rsid w:val="00BA2132"/>
    <w:rsid w:val="00BB4389"/>
    <w:rsid w:val="00BB61BE"/>
    <w:rsid w:val="00BC2797"/>
    <w:rsid w:val="00BC4227"/>
    <w:rsid w:val="00BC68A8"/>
    <w:rsid w:val="00BD1366"/>
    <w:rsid w:val="00BD3419"/>
    <w:rsid w:val="00BD43E5"/>
    <w:rsid w:val="00BD59E3"/>
    <w:rsid w:val="00BD7FD7"/>
    <w:rsid w:val="00BE0315"/>
    <w:rsid w:val="00BE05F0"/>
    <w:rsid w:val="00BE1772"/>
    <w:rsid w:val="00BE1DEB"/>
    <w:rsid w:val="00BF0E8E"/>
    <w:rsid w:val="00BF1A7F"/>
    <w:rsid w:val="00C00E65"/>
    <w:rsid w:val="00C00F37"/>
    <w:rsid w:val="00C03F51"/>
    <w:rsid w:val="00C06D9E"/>
    <w:rsid w:val="00C10CC7"/>
    <w:rsid w:val="00C13225"/>
    <w:rsid w:val="00C14955"/>
    <w:rsid w:val="00C14C86"/>
    <w:rsid w:val="00C22394"/>
    <w:rsid w:val="00C229F8"/>
    <w:rsid w:val="00C23492"/>
    <w:rsid w:val="00C31188"/>
    <w:rsid w:val="00C322F1"/>
    <w:rsid w:val="00C33284"/>
    <w:rsid w:val="00C371FA"/>
    <w:rsid w:val="00C37D5B"/>
    <w:rsid w:val="00C43099"/>
    <w:rsid w:val="00C46F61"/>
    <w:rsid w:val="00C47BB2"/>
    <w:rsid w:val="00C51C28"/>
    <w:rsid w:val="00C53456"/>
    <w:rsid w:val="00C57A48"/>
    <w:rsid w:val="00C60C2D"/>
    <w:rsid w:val="00C70043"/>
    <w:rsid w:val="00C73861"/>
    <w:rsid w:val="00C7432C"/>
    <w:rsid w:val="00C75791"/>
    <w:rsid w:val="00C76304"/>
    <w:rsid w:val="00C81C76"/>
    <w:rsid w:val="00C84955"/>
    <w:rsid w:val="00C84A20"/>
    <w:rsid w:val="00C86467"/>
    <w:rsid w:val="00C95C72"/>
    <w:rsid w:val="00C96B86"/>
    <w:rsid w:val="00C97DF7"/>
    <w:rsid w:val="00CA1A6A"/>
    <w:rsid w:val="00CA1CFE"/>
    <w:rsid w:val="00CA3107"/>
    <w:rsid w:val="00CA36EB"/>
    <w:rsid w:val="00CA6108"/>
    <w:rsid w:val="00CB766B"/>
    <w:rsid w:val="00CB7AFC"/>
    <w:rsid w:val="00CC356D"/>
    <w:rsid w:val="00CD0176"/>
    <w:rsid w:val="00CD109D"/>
    <w:rsid w:val="00CD1E9D"/>
    <w:rsid w:val="00CD6ABB"/>
    <w:rsid w:val="00CE42FC"/>
    <w:rsid w:val="00CE5CF2"/>
    <w:rsid w:val="00CF06B7"/>
    <w:rsid w:val="00D00A5D"/>
    <w:rsid w:val="00D00A87"/>
    <w:rsid w:val="00D02F2F"/>
    <w:rsid w:val="00D0748F"/>
    <w:rsid w:val="00D11761"/>
    <w:rsid w:val="00D13087"/>
    <w:rsid w:val="00D14D38"/>
    <w:rsid w:val="00D16FA0"/>
    <w:rsid w:val="00D2391B"/>
    <w:rsid w:val="00D26DCE"/>
    <w:rsid w:val="00D37645"/>
    <w:rsid w:val="00D50673"/>
    <w:rsid w:val="00D5130A"/>
    <w:rsid w:val="00D51769"/>
    <w:rsid w:val="00D522D8"/>
    <w:rsid w:val="00D5491C"/>
    <w:rsid w:val="00D554E8"/>
    <w:rsid w:val="00D5748E"/>
    <w:rsid w:val="00D612A9"/>
    <w:rsid w:val="00D64381"/>
    <w:rsid w:val="00D6643A"/>
    <w:rsid w:val="00D66935"/>
    <w:rsid w:val="00D77955"/>
    <w:rsid w:val="00D80021"/>
    <w:rsid w:val="00D8062A"/>
    <w:rsid w:val="00D820BD"/>
    <w:rsid w:val="00D8548E"/>
    <w:rsid w:val="00D8724C"/>
    <w:rsid w:val="00D938C1"/>
    <w:rsid w:val="00DA47A8"/>
    <w:rsid w:val="00DB3592"/>
    <w:rsid w:val="00DB4C93"/>
    <w:rsid w:val="00DC3F8A"/>
    <w:rsid w:val="00DD46E9"/>
    <w:rsid w:val="00DE0556"/>
    <w:rsid w:val="00DE0D00"/>
    <w:rsid w:val="00DE16CD"/>
    <w:rsid w:val="00DE173E"/>
    <w:rsid w:val="00DE6492"/>
    <w:rsid w:val="00DF280B"/>
    <w:rsid w:val="00DF28B7"/>
    <w:rsid w:val="00DF68C0"/>
    <w:rsid w:val="00DF6C14"/>
    <w:rsid w:val="00DF7F5A"/>
    <w:rsid w:val="00E00FFD"/>
    <w:rsid w:val="00E04C02"/>
    <w:rsid w:val="00E053B2"/>
    <w:rsid w:val="00E139D5"/>
    <w:rsid w:val="00E14CA5"/>
    <w:rsid w:val="00E152DF"/>
    <w:rsid w:val="00E2181C"/>
    <w:rsid w:val="00E22D1B"/>
    <w:rsid w:val="00E235F5"/>
    <w:rsid w:val="00E23783"/>
    <w:rsid w:val="00E26411"/>
    <w:rsid w:val="00E307B6"/>
    <w:rsid w:val="00E40217"/>
    <w:rsid w:val="00E41AD6"/>
    <w:rsid w:val="00E42017"/>
    <w:rsid w:val="00E42730"/>
    <w:rsid w:val="00E43684"/>
    <w:rsid w:val="00E46268"/>
    <w:rsid w:val="00E51970"/>
    <w:rsid w:val="00E55854"/>
    <w:rsid w:val="00E628AD"/>
    <w:rsid w:val="00E64339"/>
    <w:rsid w:val="00E64CEC"/>
    <w:rsid w:val="00E677BD"/>
    <w:rsid w:val="00E704F6"/>
    <w:rsid w:val="00E70C44"/>
    <w:rsid w:val="00E72B6E"/>
    <w:rsid w:val="00E77074"/>
    <w:rsid w:val="00E80B55"/>
    <w:rsid w:val="00E866CD"/>
    <w:rsid w:val="00E872A7"/>
    <w:rsid w:val="00EA195F"/>
    <w:rsid w:val="00EA19E9"/>
    <w:rsid w:val="00EA369D"/>
    <w:rsid w:val="00EA411E"/>
    <w:rsid w:val="00EA5553"/>
    <w:rsid w:val="00EA641F"/>
    <w:rsid w:val="00EA6A5A"/>
    <w:rsid w:val="00EB19E0"/>
    <w:rsid w:val="00EB5A80"/>
    <w:rsid w:val="00EB6DA2"/>
    <w:rsid w:val="00EC07DD"/>
    <w:rsid w:val="00EC0D7C"/>
    <w:rsid w:val="00EC278E"/>
    <w:rsid w:val="00EC3652"/>
    <w:rsid w:val="00EC7F14"/>
    <w:rsid w:val="00ED6B3A"/>
    <w:rsid w:val="00ED6FC0"/>
    <w:rsid w:val="00EE030D"/>
    <w:rsid w:val="00EE220A"/>
    <w:rsid w:val="00EE26A0"/>
    <w:rsid w:val="00EE2853"/>
    <w:rsid w:val="00EF2D42"/>
    <w:rsid w:val="00EF4C35"/>
    <w:rsid w:val="00EF5D36"/>
    <w:rsid w:val="00EF66FC"/>
    <w:rsid w:val="00F0135B"/>
    <w:rsid w:val="00F02E73"/>
    <w:rsid w:val="00F10140"/>
    <w:rsid w:val="00F11BAF"/>
    <w:rsid w:val="00F11CE3"/>
    <w:rsid w:val="00F16FDF"/>
    <w:rsid w:val="00F17DCE"/>
    <w:rsid w:val="00F2271A"/>
    <w:rsid w:val="00F22750"/>
    <w:rsid w:val="00F23CA1"/>
    <w:rsid w:val="00F2401A"/>
    <w:rsid w:val="00F2646F"/>
    <w:rsid w:val="00F27E65"/>
    <w:rsid w:val="00F405C9"/>
    <w:rsid w:val="00F406F7"/>
    <w:rsid w:val="00F40A19"/>
    <w:rsid w:val="00F414CD"/>
    <w:rsid w:val="00F414F8"/>
    <w:rsid w:val="00F439BE"/>
    <w:rsid w:val="00F44FA1"/>
    <w:rsid w:val="00F45873"/>
    <w:rsid w:val="00F47626"/>
    <w:rsid w:val="00F47CAB"/>
    <w:rsid w:val="00F50275"/>
    <w:rsid w:val="00F505C7"/>
    <w:rsid w:val="00F51366"/>
    <w:rsid w:val="00F54824"/>
    <w:rsid w:val="00F5519C"/>
    <w:rsid w:val="00F566F6"/>
    <w:rsid w:val="00F56CE1"/>
    <w:rsid w:val="00F62D01"/>
    <w:rsid w:val="00F62EE5"/>
    <w:rsid w:val="00F6426A"/>
    <w:rsid w:val="00F669C5"/>
    <w:rsid w:val="00F71F38"/>
    <w:rsid w:val="00F72DEA"/>
    <w:rsid w:val="00F803B0"/>
    <w:rsid w:val="00F80E14"/>
    <w:rsid w:val="00F80E25"/>
    <w:rsid w:val="00F869B7"/>
    <w:rsid w:val="00F9005C"/>
    <w:rsid w:val="00F904AE"/>
    <w:rsid w:val="00F90DFC"/>
    <w:rsid w:val="00F93A7A"/>
    <w:rsid w:val="00FA0966"/>
    <w:rsid w:val="00FA6905"/>
    <w:rsid w:val="00FA7A01"/>
    <w:rsid w:val="00FB03E9"/>
    <w:rsid w:val="00FB4456"/>
    <w:rsid w:val="00FB5D74"/>
    <w:rsid w:val="00FB782C"/>
    <w:rsid w:val="00FC3A0E"/>
    <w:rsid w:val="00FC5BDA"/>
    <w:rsid w:val="00FD0A3A"/>
    <w:rsid w:val="00FD16AF"/>
    <w:rsid w:val="00FD1F4D"/>
    <w:rsid w:val="00FD2A3E"/>
    <w:rsid w:val="00FD7077"/>
    <w:rsid w:val="00FE0844"/>
    <w:rsid w:val="00FE5BBC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857ECD7"/>
  <w15:docId w15:val="{14A19A49-19CA-439A-9970-A25EBA06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3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basedOn w:val="Normal"/>
    <w:link w:val="CabealhoChar"/>
    <w:unhideWhenUsed/>
    <w:rsid w:val="00D820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820BD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820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BD"/>
    <w:rPr>
      <w:rFonts w:ascii="Ecofont_Spranq_eco_Sans" w:hAnsi="Ecofont_Spranq_eco_Sans" w:cs="Tahoma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087B8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sz w:val="2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087B83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A3107"/>
    <w:pPr>
      <w:tabs>
        <w:tab w:val="left" w:pos="567"/>
      </w:tabs>
      <w:spacing w:before="240"/>
    </w:pPr>
    <w:rPr>
      <w:rFonts w:ascii="Ecofont_Spranq_eco_Sans" w:hAnsi="Ecofont_Spranq_eco_Sans"/>
      <w:color w:val="auto"/>
      <w:sz w:val="20"/>
    </w:rPr>
  </w:style>
  <w:style w:type="character" w:customStyle="1" w:styleId="Nivel01TituloChar">
    <w:name w:val="Nivel_01_Titulo Char"/>
    <w:basedOn w:val="CitaoChar"/>
    <w:link w:val="Nivel01Titulo"/>
    <w:rsid w:val="00CA3107"/>
    <w:rPr>
      <w:rFonts w:ascii="Ecofont_Spranq_eco_Sans" w:eastAsiaTheme="majorEastAsia" w:hAnsi="Ecofont_Spranq_eco_Sans" w:cstheme="majorBidi"/>
      <w:b/>
      <w:bCs/>
      <w:i w:val="0"/>
      <w:iCs w:val="0"/>
      <w:color w:val="000000"/>
      <w:szCs w:val="28"/>
      <w:shd w:val="clear" w:color="auto" w:fill="FFFFCC"/>
      <w:lang w:eastAsia="en-US"/>
    </w:rPr>
  </w:style>
  <w:style w:type="paragraph" w:customStyle="1" w:styleId="Nivel01">
    <w:name w:val="Nivel_01"/>
    <w:basedOn w:val="Ttulo1"/>
    <w:link w:val="Nivel01Char"/>
    <w:qFormat/>
    <w:rsid w:val="00CA3107"/>
    <w:pPr>
      <w:numPr>
        <w:numId w:val="13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CA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vel01Char">
    <w:name w:val="Nivel_01 Char"/>
    <w:basedOn w:val="Ttulo1Char"/>
    <w:link w:val="Nivel01"/>
    <w:rsid w:val="00CA3107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</w:rPr>
  </w:style>
  <w:style w:type="paragraph" w:customStyle="1" w:styleId="Nivel010">
    <w:name w:val="Nivel 01"/>
    <w:basedOn w:val="Ttulo1"/>
    <w:next w:val="Normal"/>
    <w:qFormat/>
    <w:rsid w:val="0042617A"/>
    <w:p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110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1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12A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10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1012A"/>
    <w:rPr>
      <w:rFonts w:ascii="Ecofont_Spranq_eco_Sans" w:hAnsi="Ecofont_Spranq_eco_Sans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f1b3b630139dfb3a44a61839f41165a1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00fa16692065512405905752c4e7221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C423-383A-43B6-BC2A-B71D6F881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0945D-B1EF-49D6-B067-69C780632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33060-BB3D-485C-A33B-6938AF84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FEB21F-E453-4156-8E15-F08078D2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minuta.dotx</Template>
  <TotalTime>0</TotalTime>
  <Pages>1</Pages>
  <Words>2332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User</cp:lastModifiedBy>
  <cp:revision>3</cp:revision>
  <cp:lastPrinted>2018-12-20T17:01:00Z</cp:lastPrinted>
  <dcterms:created xsi:type="dcterms:W3CDTF">2024-01-15T19:04:00Z</dcterms:created>
  <dcterms:modified xsi:type="dcterms:W3CDTF">2024-01-15T19:04:00Z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